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62" w:rsidRPr="00566FC5" w:rsidRDefault="003145B2" w:rsidP="003145B2">
      <w:pPr>
        <w:pStyle w:val="a4"/>
        <w:tabs>
          <w:tab w:val="left" w:pos="2608"/>
          <w:tab w:val="center" w:pos="5172"/>
        </w:tabs>
        <w:spacing w:after="60"/>
        <w:ind w:firstLine="708"/>
        <w:jc w:val="left"/>
        <w:rPr>
          <w:rFonts w:ascii="Times New Roman" w:hAnsi="Times New Roman"/>
          <w:sz w:val="20"/>
          <w:szCs w:val="20"/>
          <w:lang w:val="uz-Cyrl-UZ"/>
        </w:rPr>
      </w:pPr>
      <w:r w:rsidRPr="00566FC5">
        <w:rPr>
          <w:rFonts w:ascii="Times New Roman" w:hAnsi="Times New Roman"/>
          <w:sz w:val="20"/>
          <w:szCs w:val="20"/>
          <w:lang w:val="uz-Cyrl-UZ"/>
        </w:rPr>
        <w:tab/>
      </w:r>
      <w:r w:rsidRPr="00566FC5">
        <w:rPr>
          <w:rFonts w:ascii="Times New Roman" w:hAnsi="Times New Roman"/>
          <w:sz w:val="20"/>
          <w:szCs w:val="20"/>
          <w:lang w:val="uz-Cyrl-UZ"/>
        </w:rPr>
        <w:tab/>
      </w:r>
      <w:r w:rsidR="00DA2291" w:rsidRPr="00566FC5">
        <w:rPr>
          <w:rFonts w:ascii="Times New Roman" w:hAnsi="Times New Roman"/>
          <w:sz w:val="20"/>
          <w:szCs w:val="20"/>
          <w:lang w:val="uz-Cyrl-UZ"/>
        </w:rPr>
        <w:t xml:space="preserve">№ </w:t>
      </w:r>
      <w:r w:rsidR="00566FC5" w:rsidRPr="00566FC5">
        <w:rPr>
          <w:rFonts w:ascii="Times New Roman" w:hAnsi="Times New Roman"/>
          <w:sz w:val="20"/>
          <w:szCs w:val="20"/>
          <w:lang w:val="uz-Cyrl-UZ"/>
        </w:rPr>
        <w:t>____</w:t>
      </w:r>
      <w:r w:rsidR="00B47889" w:rsidRPr="00566FC5">
        <w:rPr>
          <w:rFonts w:ascii="Times New Roman" w:hAnsi="Times New Roman"/>
          <w:sz w:val="20"/>
          <w:szCs w:val="20"/>
          <w:lang w:val="uz-Cyrl-UZ"/>
        </w:rPr>
        <w:t>-</w:t>
      </w:r>
      <w:r w:rsidR="00167D62" w:rsidRPr="00566FC5">
        <w:rPr>
          <w:rFonts w:ascii="Times New Roman" w:hAnsi="Times New Roman"/>
          <w:sz w:val="20"/>
          <w:szCs w:val="20"/>
        </w:rPr>
        <w:t>сонли шартнома</w:t>
      </w:r>
    </w:p>
    <w:p w:rsidR="00176B2E" w:rsidRPr="00566FC5" w:rsidRDefault="00176B2E">
      <w:pPr>
        <w:pStyle w:val="a4"/>
        <w:spacing w:after="60"/>
        <w:ind w:firstLine="708"/>
        <w:rPr>
          <w:rFonts w:ascii="Times New Roman" w:hAnsi="Times New Roman"/>
          <w:sz w:val="20"/>
          <w:szCs w:val="20"/>
          <w:lang w:val="uz-Cyrl-UZ"/>
        </w:rPr>
      </w:pPr>
    </w:p>
    <w:tbl>
      <w:tblPr>
        <w:tblW w:w="10874" w:type="dxa"/>
        <w:tblCellMar>
          <w:left w:w="0" w:type="dxa"/>
          <w:right w:w="0" w:type="dxa"/>
        </w:tblCellMar>
        <w:tblLook w:val="04A0" w:firstRow="1" w:lastRow="0" w:firstColumn="1" w:lastColumn="0" w:noHBand="0" w:noVBand="1"/>
      </w:tblPr>
      <w:tblGrid>
        <w:gridCol w:w="5653"/>
        <w:gridCol w:w="5221"/>
      </w:tblGrid>
      <w:tr w:rsidR="00167D62" w:rsidRPr="00566FC5" w:rsidTr="000B0626">
        <w:trPr>
          <w:trHeight w:val="538"/>
        </w:trPr>
        <w:tc>
          <w:tcPr>
            <w:tcW w:w="5653" w:type="dxa"/>
            <w:tcMar>
              <w:top w:w="0" w:type="dxa"/>
              <w:left w:w="108" w:type="dxa"/>
              <w:bottom w:w="0" w:type="dxa"/>
              <w:right w:w="108" w:type="dxa"/>
            </w:tcMar>
          </w:tcPr>
          <w:p w:rsidR="007D0C8B" w:rsidRPr="00566FC5" w:rsidRDefault="00F345D3" w:rsidP="007D0C8B">
            <w:pPr>
              <w:pStyle w:val="a4"/>
              <w:jc w:val="left"/>
              <w:rPr>
                <w:rFonts w:ascii="Times New Roman" w:hAnsi="Times New Roman"/>
                <w:color w:val="auto"/>
                <w:spacing w:val="0"/>
                <w:kern w:val="0"/>
                <w:sz w:val="20"/>
                <w:szCs w:val="20"/>
                <w:lang w:val="uz-Cyrl-UZ" w:eastAsia="ru-RU"/>
              </w:rPr>
            </w:pPr>
            <w:r w:rsidRPr="00566FC5">
              <w:rPr>
                <w:rFonts w:ascii="Times New Roman" w:hAnsi="Times New Roman"/>
                <w:color w:val="auto"/>
                <w:spacing w:val="0"/>
                <w:kern w:val="0"/>
                <w:sz w:val="20"/>
                <w:szCs w:val="20"/>
                <w:lang w:val="ru-RU" w:eastAsia="ru-RU"/>
              </w:rPr>
              <w:t xml:space="preserve">        Андижон шахар</w:t>
            </w:r>
            <w:r w:rsidR="000B0626" w:rsidRPr="00566FC5">
              <w:rPr>
                <w:rFonts w:ascii="Times New Roman" w:hAnsi="Times New Roman"/>
                <w:color w:val="auto"/>
                <w:spacing w:val="0"/>
                <w:kern w:val="0"/>
                <w:sz w:val="20"/>
                <w:szCs w:val="20"/>
                <w:lang w:val="ru-RU" w:eastAsia="ru-RU"/>
              </w:rPr>
              <w:t xml:space="preserve">                                                                                              </w:t>
            </w:r>
          </w:p>
          <w:p w:rsidR="00167D62" w:rsidRPr="00566FC5" w:rsidRDefault="00A40A85" w:rsidP="007D0C8B">
            <w:pPr>
              <w:pStyle w:val="a4"/>
              <w:jc w:val="left"/>
              <w:rPr>
                <w:rFonts w:ascii="Times New Roman" w:hAnsi="Times New Roman"/>
                <w:b/>
                <w:bCs/>
                <w:color w:val="auto"/>
                <w:spacing w:val="0"/>
                <w:kern w:val="0"/>
                <w:sz w:val="20"/>
                <w:szCs w:val="20"/>
                <w:lang w:val="ru-RU" w:eastAsia="ru-RU"/>
              </w:rPr>
            </w:pPr>
            <w:r w:rsidRPr="00566FC5">
              <w:rPr>
                <w:rFonts w:ascii="Times New Roman" w:hAnsi="Times New Roman"/>
                <w:color w:val="auto"/>
                <w:spacing w:val="0"/>
                <w:kern w:val="0"/>
                <w:sz w:val="20"/>
                <w:szCs w:val="20"/>
                <w:lang w:val="ru-RU" w:eastAsia="ru-RU"/>
              </w:rPr>
              <w:t>  </w:t>
            </w:r>
            <w:r w:rsidR="00167D62" w:rsidRPr="00566FC5">
              <w:rPr>
                <w:rFonts w:ascii="Times New Roman" w:hAnsi="Times New Roman"/>
                <w:color w:val="auto"/>
                <w:spacing w:val="0"/>
                <w:kern w:val="0"/>
                <w:sz w:val="20"/>
                <w:szCs w:val="20"/>
                <w:lang w:val="ru-RU" w:eastAsia="ru-RU"/>
              </w:rPr>
              <w:t xml:space="preserve"> (шартнома </w:t>
            </w:r>
            <w:r w:rsidR="00167D62" w:rsidRPr="00566FC5">
              <w:rPr>
                <w:rFonts w:ascii="Times New Roman" w:hAnsi="Times New Roman"/>
                <w:color w:val="auto"/>
                <w:spacing w:val="0"/>
                <w:kern w:val="0"/>
                <w:sz w:val="20"/>
                <w:szCs w:val="20"/>
                <w:lang w:val="uz-Latn-UZ" w:eastAsia="ru-RU"/>
              </w:rPr>
              <w:t>тузилган жой</w:t>
            </w:r>
            <w:r w:rsidR="00167D62" w:rsidRPr="00566FC5">
              <w:rPr>
                <w:rFonts w:ascii="Times New Roman" w:hAnsi="Times New Roman"/>
                <w:color w:val="auto"/>
                <w:spacing w:val="0"/>
                <w:kern w:val="0"/>
                <w:sz w:val="20"/>
                <w:szCs w:val="20"/>
                <w:lang w:val="ru-RU" w:eastAsia="ru-RU"/>
              </w:rPr>
              <w:t>)</w:t>
            </w:r>
            <w:r w:rsidR="007A70B1" w:rsidRPr="00566FC5">
              <w:rPr>
                <w:rFonts w:ascii="Times New Roman" w:hAnsi="Times New Roman"/>
                <w:color w:val="auto"/>
                <w:spacing w:val="0"/>
                <w:kern w:val="0"/>
                <w:sz w:val="20"/>
                <w:szCs w:val="20"/>
                <w:lang w:val="ru-RU" w:eastAsia="ru-RU"/>
              </w:rPr>
              <w:t xml:space="preserve">  </w:t>
            </w:r>
            <w:r w:rsidR="00773FE5" w:rsidRPr="00566FC5">
              <w:rPr>
                <w:rFonts w:ascii="Times New Roman" w:hAnsi="Times New Roman"/>
                <w:color w:val="auto"/>
                <w:spacing w:val="0"/>
                <w:kern w:val="0"/>
                <w:sz w:val="20"/>
                <w:szCs w:val="20"/>
                <w:lang w:val="ru-RU" w:eastAsia="ru-RU"/>
              </w:rPr>
              <w:t xml:space="preserve"> </w:t>
            </w:r>
            <w:r w:rsidR="00172870" w:rsidRPr="00566FC5">
              <w:rPr>
                <w:rFonts w:ascii="Times New Roman" w:hAnsi="Times New Roman"/>
                <w:color w:val="auto"/>
                <w:spacing w:val="0"/>
                <w:kern w:val="0"/>
                <w:sz w:val="20"/>
                <w:szCs w:val="20"/>
                <w:lang w:val="ru-RU" w:eastAsia="ru-RU"/>
              </w:rPr>
              <w:t xml:space="preserve">    </w:t>
            </w:r>
          </w:p>
        </w:tc>
        <w:tc>
          <w:tcPr>
            <w:tcW w:w="5221" w:type="dxa"/>
            <w:tcMar>
              <w:top w:w="0" w:type="dxa"/>
              <w:left w:w="108" w:type="dxa"/>
              <w:bottom w:w="0" w:type="dxa"/>
              <w:right w:w="108" w:type="dxa"/>
            </w:tcMar>
          </w:tcPr>
          <w:p w:rsidR="00167D62" w:rsidRPr="00566FC5" w:rsidRDefault="00176B2E" w:rsidP="007806B2">
            <w:pPr>
              <w:pStyle w:val="a4"/>
              <w:ind w:left="2144"/>
              <w:jc w:val="left"/>
              <w:rPr>
                <w:rFonts w:ascii="Times New Roman" w:hAnsi="Times New Roman"/>
                <w:b/>
                <w:bCs/>
                <w:color w:val="auto"/>
                <w:spacing w:val="0"/>
                <w:kern w:val="0"/>
                <w:sz w:val="20"/>
                <w:szCs w:val="20"/>
                <w:lang w:val="ru-RU" w:eastAsia="ru-RU"/>
              </w:rPr>
            </w:pPr>
            <w:r w:rsidRPr="00566FC5">
              <w:rPr>
                <w:rFonts w:ascii="Times New Roman" w:hAnsi="Times New Roman"/>
                <w:color w:val="auto"/>
                <w:spacing w:val="0"/>
                <w:kern w:val="0"/>
                <w:sz w:val="20"/>
                <w:szCs w:val="20"/>
                <w:lang w:val="uz-Cyrl-UZ" w:eastAsia="ru-RU"/>
              </w:rPr>
              <w:t xml:space="preserve">          </w:t>
            </w:r>
            <w:r w:rsidR="00A40A85" w:rsidRPr="00566FC5">
              <w:rPr>
                <w:rFonts w:ascii="Times New Roman" w:hAnsi="Times New Roman"/>
                <w:color w:val="auto"/>
                <w:spacing w:val="0"/>
                <w:kern w:val="0"/>
                <w:sz w:val="20"/>
                <w:szCs w:val="20"/>
                <w:lang w:val="uz-Cyrl-UZ" w:eastAsia="ru-RU"/>
              </w:rPr>
              <w:t xml:space="preserve"> </w:t>
            </w:r>
            <w:r w:rsidR="00D25CDD" w:rsidRPr="00566FC5">
              <w:rPr>
                <w:rFonts w:ascii="Times New Roman" w:hAnsi="Times New Roman"/>
                <w:color w:val="auto"/>
                <w:spacing w:val="0"/>
                <w:kern w:val="0"/>
                <w:sz w:val="20"/>
                <w:szCs w:val="20"/>
                <w:lang w:val="uz-Cyrl-UZ" w:eastAsia="ru-RU"/>
              </w:rPr>
              <w:t xml:space="preserve">               </w:t>
            </w:r>
            <w:r w:rsidR="00A40A85" w:rsidRPr="00566FC5">
              <w:rPr>
                <w:rFonts w:ascii="Times New Roman" w:hAnsi="Times New Roman"/>
                <w:color w:val="auto"/>
                <w:spacing w:val="0"/>
                <w:kern w:val="0"/>
                <w:sz w:val="20"/>
                <w:szCs w:val="20"/>
                <w:lang w:val="uz-Cyrl-UZ" w:eastAsia="ru-RU"/>
              </w:rPr>
              <w:t xml:space="preserve">             </w:t>
            </w:r>
            <w:r w:rsidR="007A70B1" w:rsidRPr="00566FC5">
              <w:rPr>
                <w:rFonts w:ascii="Times New Roman" w:hAnsi="Times New Roman"/>
                <w:color w:val="auto"/>
                <w:spacing w:val="0"/>
                <w:kern w:val="0"/>
                <w:sz w:val="20"/>
                <w:szCs w:val="20"/>
                <w:lang w:val="uz-Cyrl-UZ" w:eastAsia="ru-RU"/>
              </w:rPr>
              <w:t xml:space="preserve">       </w:t>
            </w:r>
            <w:r w:rsidR="000B0626" w:rsidRPr="00566FC5">
              <w:rPr>
                <w:rFonts w:ascii="Times New Roman" w:hAnsi="Times New Roman"/>
                <w:color w:val="auto"/>
                <w:spacing w:val="0"/>
                <w:kern w:val="0"/>
                <w:sz w:val="20"/>
                <w:szCs w:val="20"/>
                <w:lang w:val="uz-Cyrl-UZ" w:eastAsia="ru-RU"/>
              </w:rPr>
              <w:t xml:space="preserve">                                    </w:t>
            </w:r>
            <w:r w:rsidR="00356C75" w:rsidRPr="00566FC5">
              <w:rPr>
                <w:rFonts w:ascii="Times New Roman" w:hAnsi="Times New Roman"/>
                <w:color w:val="auto"/>
                <w:spacing w:val="0"/>
                <w:kern w:val="0"/>
                <w:sz w:val="20"/>
                <w:szCs w:val="20"/>
                <w:lang w:val="uz-Cyrl-UZ" w:eastAsia="ru-RU"/>
              </w:rPr>
              <w:t xml:space="preserve">                            </w:t>
            </w:r>
            <w:r w:rsidR="007D0C8B" w:rsidRPr="00566FC5">
              <w:rPr>
                <w:rFonts w:ascii="Times New Roman" w:hAnsi="Times New Roman"/>
                <w:color w:val="auto"/>
                <w:spacing w:val="0"/>
                <w:kern w:val="0"/>
                <w:sz w:val="20"/>
                <w:szCs w:val="20"/>
                <w:lang w:val="uz-Cyrl-UZ" w:eastAsia="ru-RU"/>
              </w:rPr>
              <w:t>“</w:t>
            </w:r>
            <w:r w:rsidR="00EF2752" w:rsidRPr="00566FC5">
              <w:rPr>
                <w:rFonts w:ascii="Times New Roman" w:hAnsi="Times New Roman"/>
                <w:color w:val="auto"/>
                <w:spacing w:val="0"/>
                <w:kern w:val="0"/>
                <w:sz w:val="20"/>
                <w:szCs w:val="20"/>
                <w:lang w:val="uz-Cyrl-UZ" w:eastAsia="ru-RU"/>
              </w:rPr>
              <w:t>____</w:t>
            </w:r>
            <w:r w:rsidR="00DA1DA9" w:rsidRPr="00566FC5">
              <w:rPr>
                <w:rFonts w:ascii="Times New Roman" w:hAnsi="Times New Roman"/>
                <w:color w:val="auto"/>
                <w:spacing w:val="0"/>
                <w:kern w:val="0"/>
                <w:sz w:val="20"/>
                <w:szCs w:val="20"/>
                <w:lang w:val="uz-Cyrl-UZ" w:eastAsia="ru-RU"/>
              </w:rPr>
              <w:t>”</w:t>
            </w:r>
            <w:r w:rsidR="000F4827" w:rsidRPr="00566FC5">
              <w:rPr>
                <w:rFonts w:ascii="Times New Roman" w:hAnsi="Times New Roman"/>
                <w:color w:val="auto"/>
                <w:spacing w:val="0"/>
                <w:kern w:val="0"/>
                <w:sz w:val="20"/>
                <w:szCs w:val="20"/>
                <w:lang w:val="uz-Cyrl-UZ" w:eastAsia="ru-RU"/>
              </w:rPr>
              <w:t>______</w:t>
            </w:r>
            <w:r w:rsidR="005C2602" w:rsidRPr="00566FC5">
              <w:rPr>
                <w:rFonts w:ascii="Times New Roman" w:hAnsi="Times New Roman"/>
                <w:color w:val="auto"/>
                <w:spacing w:val="0"/>
                <w:kern w:val="0"/>
                <w:sz w:val="20"/>
                <w:szCs w:val="20"/>
                <w:lang w:val="uz-Cyrl-UZ" w:eastAsia="ru-RU"/>
              </w:rPr>
              <w:t xml:space="preserve"> </w:t>
            </w:r>
            <w:r w:rsidR="00167D62" w:rsidRPr="00566FC5">
              <w:rPr>
                <w:rFonts w:ascii="Times New Roman" w:hAnsi="Times New Roman"/>
                <w:color w:val="auto"/>
                <w:spacing w:val="0"/>
                <w:kern w:val="0"/>
                <w:sz w:val="20"/>
                <w:szCs w:val="20"/>
                <w:lang w:val="ru-RU" w:eastAsia="ru-RU"/>
              </w:rPr>
              <w:t>20</w:t>
            </w:r>
            <w:r w:rsidR="00707E30" w:rsidRPr="00566FC5">
              <w:rPr>
                <w:rFonts w:ascii="Times New Roman" w:hAnsi="Times New Roman"/>
                <w:color w:val="auto"/>
                <w:spacing w:val="0"/>
                <w:kern w:val="0"/>
                <w:sz w:val="20"/>
                <w:szCs w:val="20"/>
                <w:lang w:val="ru-RU" w:eastAsia="ru-RU"/>
              </w:rPr>
              <w:t>2</w:t>
            </w:r>
            <w:r w:rsidR="000F4827" w:rsidRPr="00566FC5">
              <w:rPr>
                <w:rFonts w:ascii="Times New Roman" w:hAnsi="Times New Roman"/>
                <w:color w:val="auto"/>
                <w:spacing w:val="0"/>
                <w:kern w:val="0"/>
                <w:sz w:val="20"/>
                <w:szCs w:val="20"/>
                <w:lang w:val="ru-RU" w:eastAsia="ru-RU"/>
              </w:rPr>
              <w:t>2</w:t>
            </w:r>
            <w:r w:rsidR="00167D62" w:rsidRPr="00566FC5">
              <w:rPr>
                <w:rFonts w:ascii="Times New Roman" w:hAnsi="Times New Roman"/>
                <w:color w:val="auto"/>
                <w:spacing w:val="0"/>
                <w:kern w:val="0"/>
                <w:sz w:val="20"/>
                <w:szCs w:val="20"/>
                <w:lang w:val="ru-RU" w:eastAsia="ru-RU"/>
              </w:rPr>
              <w:t xml:space="preserve"> й.</w:t>
            </w:r>
          </w:p>
          <w:p w:rsidR="00167D62" w:rsidRPr="00566FC5" w:rsidRDefault="00167D62">
            <w:pPr>
              <w:pStyle w:val="a4"/>
              <w:rPr>
                <w:rFonts w:ascii="Times New Roman" w:hAnsi="Times New Roman"/>
                <w:b/>
                <w:bCs/>
                <w:color w:val="auto"/>
                <w:spacing w:val="0"/>
                <w:kern w:val="0"/>
                <w:sz w:val="20"/>
                <w:szCs w:val="20"/>
                <w:lang w:val="ru-RU" w:eastAsia="ru-RU"/>
              </w:rPr>
            </w:pPr>
          </w:p>
        </w:tc>
      </w:tr>
      <w:tr w:rsidR="000B0626" w:rsidRPr="00566FC5" w:rsidTr="000B0626">
        <w:trPr>
          <w:trHeight w:val="179"/>
        </w:trPr>
        <w:tc>
          <w:tcPr>
            <w:tcW w:w="5653" w:type="dxa"/>
            <w:tcMar>
              <w:top w:w="0" w:type="dxa"/>
              <w:left w:w="108" w:type="dxa"/>
              <w:bottom w:w="0" w:type="dxa"/>
              <w:right w:w="108" w:type="dxa"/>
            </w:tcMar>
          </w:tcPr>
          <w:p w:rsidR="000B0626" w:rsidRPr="00566FC5" w:rsidRDefault="000B0626" w:rsidP="007D0C8B">
            <w:pPr>
              <w:pStyle w:val="a4"/>
              <w:jc w:val="left"/>
              <w:rPr>
                <w:rFonts w:ascii="Times New Roman" w:hAnsi="Times New Roman"/>
                <w:color w:val="auto"/>
                <w:spacing w:val="0"/>
                <w:kern w:val="0"/>
                <w:sz w:val="20"/>
                <w:szCs w:val="20"/>
                <w:lang w:val="ru-RU" w:eastAsia="ru-RU"/>
              </w:rPr>
            </w:pPr>
          </w:p>
        </w:tc>
        <w:tc>
          <w:tcPr>
            <w:tcW w:w="5221" w:type="dxa"/>
            <w:tcMar>
              <w:top w:w="0" w:type="dxa"/>
              <w:left w:w="108" w:type="dxa"/>
              <w:bottom w:w="0" w:type="dxa"/>
              <w:right w:w="108" w:type="dxa"/>
            </w:tcMar>
          </w:tcPr>
          <w:p w:rsidR="000B0626" w:rsidRPr="00566FC5" w:rsidRDefault="000B0626">
            <w:pPr>
              <w:pStyle w:val="a4"/>
              <w:jc w:val="left"/>
              <w:rPr>
                <w:rFonts w:ascii="Times New Roman" w:hAnsi="Times New Roman"/>
                <w:color w:val="auto"/>
                <w:spacing w:val="0"/>
                <w:kern w:val="0"/>
                <w:sz w:val="20"/>
                <w:szCs w:val="20"/>
                <w:lang w:val="uz-Cyrl-UZ" w:eastAsia="ru-RU"/>
              </w:rPr>
            </w:pPr>
          </w:p>
        </w:tc>
      </w:tr>
    </w:tbl>
    <w:p w:rsidR="00167D62" w:rsidRPr="00566FC5" w:rsidRDefault="00167D62" w:rsidP="00231241">
      <w:pPr>
        <w:jc w:val="both"/>
        <w:rPr>
          <w:lang w:val="uz-Cyrl-UZ"/>
        </w:rPr>
      </w:pPr>
      <w:r w:rsidRPr="00566FC5">
        <w:rPr>
          <w:lang w:val="uz-Cyrl-UZ"/>
        </w:rPr>
        <w:t xml:space="preserve">                 Бундан буён “БУЮРТМАЧИ” деб аталувчи </w:t>
      </w:r>
      <w:r w:rsidR="00534B6D" w:rsidRPr="00566FC5">
        <w:rPr>
          <w:b/>
          <w:lang w:val="uz-Cyrl-UZ"/>
        </w:rPr>
        <w:t>Андижон шахар мактабгача таълим булими</w:t>
      </w:r>
      <w:r w:rsidR="002B5F6C" w:rsidRPr="00566FC5">
        <w:rPr>
          <w:lang w:val="uz-Cyrl-UZ"/>
        </w:rPr>
        <w:t xml:space="preserve"> </w:t>
      </w:r>
      <w:r w:rsidRPr="00566FC5">
        <w:rPr>
          <w:lang w:val="uz-Cyrl-UZ"/>
        </w:rPr>
        <w:t xml:space="preserve">номидан </w:t>
      </w:r>
      <w:r w:rsidR="004315FB" w:rsidRPr="00566FC5">
        <w:rPr>
          <w:lang w:val="uz-Cyrl-UZ"/>
        </w:rPr>
        <w:t>низом</w:t>
      </w:r>
      <w:r w:rsidRPr="00566FC5">
        <w:rPr>
          <w:lang w:val="uz-Cyrl-UZ"/>
        </w:rPr>
        <w:t xml:space="preserve"> асосида фаолият олиб бор</w:t>
      </w:r>
      <w:r w:rsidR="004315FB" w:rsidRPr="00566FC5">
        <w:rPr>
          <w:lang w:val="uz-Cyrl-UZ"/>
        </w:rPr>
        <w:t>увчи</w:t>
      </w:r>
      <w:r w:rsidR="007700E7" w:rsidRPr="00566FC5">
        <w:rPr>
          <w:lang w:val="uz-Cyrl-UZ"/>
        </w:rPr>
        <w:t xml:space="preserve"> </w:t>
      </w:r>
      <w:r w:rsidR="00ED4098" w:rsidRPr="00566FC5">
        <w:rPr>
          <w:lang w:val="uz-Cyrl-UZ"/>
        </w:rPr>
        <w:t>Ш.Хамдамова</w:t>
      </w:r>
      <w:r w:rsidR="00534B6D" w:rsidRPr="00566FC5">
        <w:rPr>
          <w:lang w:val="uz-Cyrl-UZ"/>
        </w:rPr>
        <w:t xml:space="preserve"> </w:t>
      </w:r>
      <w:r w:rsidRPr="00566FC5">
        <w:rPr>
          <w:lang w:val="uz-Cyrl-UZ"/>
        </w:rPr>
        <w:t xml:space="preserve">бир томондан ва бундан буён </w:t>
      </w:r>
      <w:r w:rsidR="002461E2" w:rsidRPr="00566FC5">
        <w:rPr>
          <w:lang w:val="uz-Cyrl-UZ"/>
        </w:rPr>
        <w:t>«ТАЪМИНОТЧИ»</w:t>
      </w:r>
      <w:r w:rsidR="00A40A85" w:rsidRPr="00566FC5">
        <w:rPr>
          <w:lang w:val="uz-Cyrl-UZ"/>
        </w:rPr>
        <w:t xml:space="preserve"> деб аталувчи</w:t>
      </w:r>
      <w:r w:rsidR="00157E7C" w:rsidRPr="00566FC5">
        <w:rPr>
          <w:lang w:val="uz-Cyrl-UZ"/>
        </w:rPr>
        <w:t xml:space="preserve"> </w:t>
      </w:r>
      <w:r w:rsidR="0050558A" w:rsidRPr="00566FC5">
        <w:rPr>
          <w:lang w:val="uz-Cyrl-UZ"/>
        </w:rPr>
        <w:t>«</w:t>
      </w:r>
      <w:r w:rsidR="00566FC5" w:rsidRPr="00566FC5">
        <w:rPr>
          <w:lang w:val="uz-Cyrl-UZ"/>
        </w:rPr>
        <w:t>________________________________</w:t>
      </w:r>
      <w:r w:rsidR="0050558A" w:rsidRPr="00566FC5">
        <w:rPr>
          <w:lang w:val="uz-Cyrl-UZ"/>
        </w:rPr>
        <w:t xml:space="preserve">» МЧЖ </w:t>
      </w:r>
      <w:r w:rsidR="00A24A17" w:rsidRPr="00566FC5">
        <w:rPr>
          <w:b/>
          <w:lang w:val="uz-Cyrl-UZ"/>
        </w:rPr>
        <w:t>номидан</w:t>
      </w:r>
      <w:r w:rsidR="00A24A17" w:rsidRPr="00566FC5">
        <w:rPr>
          <w:lang w:val="uz-Cyrl-UZ"/>
        </w:rPr>
        <w:t xml:space="preserve"> </w:t>
      </w:r>
      <w:r w:rsidR="00A40A85" w:rsidRPr="00566FC5">
        <w:rPr>
          <w:lang w:val="uz-Cyrl-UZ"/>
        </w:rPr>
        <w:t>низом</w:t>
      </w:r>
      <w:r w:rsidRPr="00566FC5">
        <w:rPr>
          <w:lang w:val="uz-Cyrl-UZ"/>
        </w:rPr>
        <w:t xml:space="preserve"> асосида фаолият олиб борувч</w:t>
      </w:r>
      <w:r w:rsidR="009D26F0" w:rsidRPr="00566FC5">
        <w:rPr>
          <w:lang w:val="uz-Cyrl-UZ"/>
        </w:rPr>
        <w:t>и</w:t>
      </w:r>
      <w:r w:rsidR="00AA0460" w:rsidRPr="00566FC5">
        <w:rPr>
          <w:lang w:val="uz-Cyrl-UZ"/>
        </w:rPr>
        <w:t xml:space="preserve"> </w:t>
      </w:r>
      <w:r w:rsidR="00EF2752" w:rsidRPr="00566FC5">
        <w:rPr>
          <w:lang w:val="uz-Cyrl-UZ"/>
        </w:rPr>
        <w:t xml:space="preserve"> </w:t>
      </w:r>
      <w:r w:rsidR="00566FC5" w:rsidRPr="00566FC5">
        <w:rPr>
          <w:lang w:val="uz-Cyrl-UZ"/>
        </w:rPr>
        <w:t>______________</w:t>
      </w:r>
      <w:r w:rsidR="00EF2752" w:rsidRPr="00566FC5">
        <w:rPr>
          <w:lang w:val="uz-Cyrl-UZ"/>
        </w:rPr>
        <w:t xml:space="preserve"> </w:t>
      </w:r>
      <w:r w:rsidRPr="00566FC5">
        <w:rPr>
          <w:lang w:val="uz-Cyrl-UZ"/>
        </w:rPr>
        <w:t>бошқа томондан,  ушбу шартноманини қуйидагилар тўғрисида туздилар.</w:t>
      </w:r>
    </w:p>
    <w:p w:rsidR="00167D62" w:rsidRPr="00566FC5" w:rsidRDefault="00167D62" w:rsidP="00F345D3">
      <w:pPr>
        <w:numPr>
          <w:ilvl w:val="0"/>
          <w:numId w:val="1"/>
        </w:numPr>
        <w:spacing w:before="120" w:after="60"/>
        <w:jc w:val="center"/>
        <w:rPr>
          <w:b/>
          <w:bCs/>
          <w:lang w:val="uz-Cyrl-UZ"/>
        </w:rPr>
      </w:pPr>
      <w:r w:rsidRPr="00566FC5">
        <w:rPr>
          <w:b/>
          <w:bCs/>
          <w:lang w:val="uz-Cyrl-UZ"/>
        </w:rPr>
        <w:t>ШАРТНОМА ПРЕДМЕТИ</w:t>
      </w:r>
    </w:p>
    <w:p w:rsidR="00167D62" w:rsidRPr="00566FC5" w:rsidRDefault="00167D62">
      <w:pPr>
        <w:spacing w:before="120" w:after="120"/>
        <w:ind w:firstLine="567"/>
        <w:jc w:val="both"/>
        <w:rPr>
          <w:lang w:val="uz-Cyrl-UZ"/>
        </w:rPr>
      </w:pPr>
      <w:r w:rsidRPr="00566FC5">
        <w:rPr>
          <w:lang w:val="uz-Cyrl-UZ"/>
        </w:rPr>
        <w:t>1.1.  У</w:t>
      </w:r>
      <w:r w:rsidRPr="00566FC5">
        <w:rPr>
          <w:lang w:val="uz-Latn-UZ"/>
        </w:rPr>
        <w:t xml:space="preserve">шбу </w:t>
      </w:r>
      <w:r w:rsidRPr="00566FC5">
        <w:rPr>
          <w:lang w:val="uz-Cyrl-UZ"/>
        </w:rPr>
        <w:t>шартномага</w:t>
      </w:r>
      <w:r w:rsidRPr="00566FC5">
        <w:rPr>
          <w:lang w:val="uz-Latn-UZ"/>
        </w:rPr>
        <w:t xml:space="preserve"> асосан </w:t>
      </w:r>
      <w:r w:rsidR="002461E2" w:rsidRPr="00566FC5">
        <w:rPr>
          <w:lang w:val="uz-Cyrl-UZ"/>
        </w:rPr>
        <w:t>«ТАЪМИНОТЧИ»</w:t>
      </w:r>
      <w:r w:rsidRPr="00566FC5">
        <w:rPr>
          <w:lang w:val="uz-Latn-UZ"/>
        </w:rPr>
        <w:t xml:space="preserve"> </w:t>
      </w:r>
      <w:r w:rsidR="00176B2E" w:rsidRPr="00566FC5">
        <w:rPr>
          <w:lang w:val="uz-Cyrl-UZ"/>
        </w:rPr>
        <w:t>қ</w:t>
      </w:r>
      <w:r w:rsidRPr="00566FC5">
        <w:rPr>
          <w:lang w:val="uz-Cyrl-UZ"/>
        </w:rPr>
        <w:t>уйидаги шартларга мувофи</w:t>
      </w:r>
      <w:r w:rsidRPr="00566FC5">
        <w:rPr>
          <w:lang w:val="uz-Latn-UZ"/>
        </w:rPr>
        <w:t>қ</w:t>
      </w:r>
      <w:r w:rsidR="00176B2E" w:rsidRPr="00566FC5">
        <w:rPr>
          <w:lang w:val="uz-Cyrl-UZ"/>
        </w:rPr>
        <w:t xml:space="preserve"> товарларни</w:t>
      </w:r>
      <w:r w:rsidRPr="00566FC5">
        <w:rPr>
          <w:lang w:val="uz-Cyrl-UZ"/>
        </w:rPr>
        <w:t xml:space="preserve"> етказиб бери</w:t>
      </w:r>
      <w:r w:rsidR="00176B2E" w:rsidRPr="00566FC5">
        <w:rPr>
          <w:lang w:val="uz-Cyrl-UZ"/>
        </w:rPr>
        <w:t xml:space="preserve">шни “Буюртмачи” эса </w:t>
      </w:r>
      <w:r w:rsidR="00176B2E" w:rsidRPr="00566FC5">
        <w:rPr>
          <w:b/>
          <w:i/>
          <w:lang w:val="uz-Cyrl-UZ"/>
        </w:rPr>
        <w:t>товарларни</w:t>
      </w:r>
      <w:r w:rsidR="009F2DE9" w:rsidRPr="00566FC5">
        <w:rPr>
          <w:b/>
          <w:i/>
          <w:lang w:val="uz-Cyrl-UZ"/>
        </w:rPr>
        <w:t xml:space="preserve"> </w:t>
      </w:r>
      <w:r w:rsidR="00176B2E" w:rsidRPr="00566FC5">
        <w:rPr>
          <w:b/>
          <w:i/>
          <w:lang w:val="uz-Cyrl-UZ"/>
        </w:rPr>
        <w:t xml:space="preserve"> </w:t>
      </w:r>
      <w:r w:rsidR="00176B2E" w:rsidRPr="00566FC5">
        <w:rPr>
          <w:lang w:val="uz-Cyrl-UZ"/>
        </w:rPr>
        <w:t>қабул қилади ва тўлайди,</w:t>
      </w:r>
      <w:r w:rsidRPr="00566FC5">
        <w:rPr>
          <w:lang w:val="uz-Cyrl-UZ"/>
        </w:rPr>
        <w:t>:</w:t>
      </w:r>
    </w:p>
    <w:tbl>
      <w:tblPr>
        <w:tblW w:w="5000" w:type="pct"/>
        <w:tblInd w:w="108" w:type="dxa"/>
        <w:tblLook w:val="04A0" w:firstRow="1" w:lastRow="0" w:firstColumn="1" w:lastColumn="0" w:noHBand="0" w:noVBand="1"/>
      </w:tblPr>
      <w:tblGrid>
        <w:gridCol w:w="536"/>
        <w:gridCol w:w="3170"/>
        <w:gridCol w:w="1225"/>
        <w:gridCol w:w="1501"/>
        <w:gridCol w:w="2035"/>
        <w:gridCol w:w="2001"/>
      </w:tblGrid>
      <w:tr w:rsidR="00440392" w:rsidRPr="00566FC5" w:rsidTr="00157E7C">
        <w:trPr>
          <w:trHeight w:val="492"/>
          <w:tblHeader/>
        </w:trPr>
        <w:tc>
          <w:tcPr>
            <w:tcW w:w="256" w:type="pct"/>
            <w:tcBorders>
              <w:top w:val="single" w:sz="8" w:space="0" w:color="auto"/>
              <w:left w:val="single" w:sz="8" w:space="0" w:color="auto"/>
              <w:bottom w:val="single" w:sz="8" w:space="0" w:color="auto"/>
              <w:right w:val="single" w:sz="8" w:space="0" w:color="auto"/>
            </w:tcBorders>
            <w:vAlign w:val="center"/>
          </w:tcPr>
          <w:p w:rsidR="00167D62" w:rsidRPr="00566FC5" w:rsidRDefault="00167D62" w:rsidP="00A863D9">
            <w:pPr>
              <w:jc w:val="center"/>
              <w:rPr>
                <w:bCs/>
              </w:rPr>
            </w:pPr>
            <w:r w:rsidRPr="00566FC5">
              <w:rPr>
                <w:bCs/>
              </w:rPr>
              <w:t>№</w:t>
            </w:r>
          </w:p>
        </w:tc>
        <w:tc>
          <w:tcPr>
            <w:tcW w:w="1514" w:type="pct"/>
            <w:tcBorders>
              <w:top w:val="single" w:sz="8" w:space="0" w:color="auto"/>
              <w:left w:val="single" w:sz="8" w:space="0" w:color="auto"/>
              <w:bottom w:val="single" w:sz="8" w:space="0" w:color="auto"/>
              <w:right w:val="single" w:sz="8" w:space="0" w:color="auto"/>
            </w:tcBorders>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2859"/>
            </w:tblGrid>
            <w:tr w:rsidR="00325AA3" w:rsidRPr="00566FC5" w:rsidTr="00325AA3">
              <w:trPr>
                <w:tblCellSpacing w:w="15" w:type="dxa"/>
              </w:trPr>
              <w:tc>
                <w:tcPr>
                  <w:tcW w:w="50" w:type="dxa"/>
                  <w:vAlign w:val="center"/>
                  <w:hideMark/>
                </w:tcPr>
                <w:p w:rsidR="00325AA3" w:rsidRPr="00566FC5" w:rsidRDefault="00325AA3" w:rsidP="00325AA3"/>
              </w:tc>
              <w:tc>
                <w:tcPr>
                  <w:tcW w:w="2885" w:type="dxa"/>
                  <w:vAlign w:val="center"/>
                  <w:hideMark/>
                </w:tcPr>
                <w:p w:rsidR="00325AA3" w:rsidRPr="00566FC5" w:rsidRDefault="00325AA3" w:rsidP="00325AA3">
                  <w:pPr>
                    <w:rPr>
                      <w:lang w:val="en-US"/>
                    </w:rPr>
                  </w:pPr>
                </w:p>
              </w:tc>
            </w:tr>
          </w:tbl>
          <w:p w:rsidR="00167D62" w:rsidRPr="00566FC5" w:rsidRDefault="00167D62" w:rsidP="00A863D9">
            <w:pPr>
              <w:jc w:val="center"/>
              <w:rPr>
                <w:bCs/>
                <w:lang w:val="en-US"/>
              </w:rPr>
            </w:pPr>
            <w:r w:rsidRPr="00566FC5">
              <w:rPr>
                <w:bCs/>
              </w:rPr>
              <w:t>Товарларнинг</w:t>
            </w:r>
            <w:r w:rsidRPr="00566FC5">
              <w:rPr>
                <w:bCs/>
                <w:lang w:val="en-US"/>
              </w:rPr>
              <w:t xml:space="preserve"> </w:t>
            </w:r>
            <w:r w:rsidRPr="00566FC5">
              <w:rPr>
                <w:bCs/>
              </w:rPr>
              <w:t>номи</w:t>
            </w:r>
          </w:p>
        </w:tc>
        <w:tc>
          <w:tcPr>
            <w:tcW w:w="585" w:type="pct"/>
            <w:tcBorders>
              <w:top w:val="single" w:sz="8" w:space="0" w:color="auto"/>
              <w:left w:val="single" w:sz="8" w:space="0" w:color="auto"/>
              <w:bottom w:val="single" w:sz="8" w:space="0" w:color="auto"/>
              <w:right w:val="single" w:sz="8" w:space="0" w:color="auto"/>
            </w:tcBorders>
            <w:vAlign w:val="center"/>
          </w:tcPr>
          <w:p w:rsidR="00167D62" w:rsidRPr="00566FC5" w:rsidRDefault="00167D62" w:rsidP="00A863D9">
            <w:pPr>
              <w:jc w:val="center"/>
              <w:rPr>
                <w:bCs/>
              </w:rPr>
            </w:pPr>
            <w:r w:rsidRPr="00566FC5">
              <w:rPr>
                <w:bCs/>
              </w:rPr>
              <w:t>Ўлчов бирлиги</w:t>
            </w:r>
          </w:p>
        </w:tc>
        <w:tc>
          <w:tcPr>
            <w:tcW w:w="717" w:type="pct"/>
            <w:tcBorders>
              <w:top w:val="single" w:sz="8" w:space="0" w:color="auto"/>
              <w:left w:val="single" w:sz="8" w:space="0" w:color="auto"/>
              <w:bottom w:val="single" w:sz="8" w:space="0" w:color="auto"/>
              <w:right w:val="single" w:sz="8" w:space="0" w:color="auto"/>
            </w:tcBorders>
            <w:vAlign w:val="center"/>
          </w:tcPr>
          <w:p w:rsidR="00167D62" w:rsidRPr="00566FC5" w:rsidRDefault="00167D62" w:rsidP="00A863D9">
            <w:pPr>
              <w:jc w:val="center"/>
              <w:rPr>
                <w:bCs/>
              </w:rPr>
            </w:pPr>
            <w:r w:rsidRPr="00566FC5">
              <w:rPr>
                <w:bCs/>
              </w:rPr>
              <w:t>Миқдори</w:t>
            </w:r>
          </w:p>
        </w:tc>
        <w:tc>
          <w:tcPr>
            <w:tcW w:w="972" w:type="pct"/>
            <w:tcBorders>
              <w:top w:val="single" w:sz="8" w:space="0" w:color="auto"/>
              <w:left w:val="single" w:sz="8" w:space="0" w:color="auto"/>
              <w:bottom w:val="single" w:sz="8" w:space="0" w:color="auto"/>
              <w:right w:val="single" w:sz="8" w:space="0" w:color="auto"/>
            </w:tcBorders>
            <w:vAlign w:val="center"/>
          </w:tcPr>
          <w:p w:rsidR="00167D62" w:rsidRPr="00566FC5" w:rsidRDefault="00440392" w:rsidP="00A863D9">
            <w:pPr>
              <w:jc w:val="center"/>
              <w:rPr>
                <w:bCs/>
                <w:lang w:val="uz-Cyrl-UZ"/>
              </w:rPr>
            </w:pPr>
            <w:r w:rsidRPr="00566FC5">
              <w:rPr>
                <w:bCs/>
                <w:lang w:val="uz-Cyrl-UZ"/>
              </w:rPr>
              <w:t>Н</w:t>
            </w:r>
            <w:r w:rsidR="00167D62" w:rsidRPr="00566FC5">
              <w:rPr>
                <w:bCs/>
              </w:rPr>
              <w:t xml:space="preserve">архи </w:t>
            </w:r>
            <w:r w:rsidRPr="00566FC5">
              <w:rPr>
                <w:bCs/>
                <w:lang w:val="uz-Cyrl-UZ"/>
              </w:rPr>
              <w:t>(сўмда)</w:t>
            </w:r>
          </w:p>
        </w:tc>
        <w:tc>
          <w:tcPr>
            <w:tcW w:w="956" w:type="pct"/>
            <w:tcBorders>
              <w:top w:val="single" w:sz="8" w:space="0" w:color="auto"/>
              <w:left w:val="single" w:sz="8" w:space="0" w:color="auto"/>
              <w:bottom w:val="single" w:sz="8" w:space="0" w:color="auto"/>
              <w:right w:val="single" w:sz="8" w:space="0" w:color="auto"/>
            </w:tcBorders>
            <w:vAlign w:val="center"/>
          </w:tcPr>
          <w:p w:rsidR="00167D62" w:rsidRPr="00566FC5" w:rsidRDefault="00440392" w:rsidP="00A863D9">
            <w:pPr>
              <w:jc w:val="center"/>
              <w:rPr>
                <w:bCs/>
              </w:rPr>
            </w:pPr>
            <w:r w:rsidRPr="00566FC5">
              <w:rPr>
                <w:bCs/>
                <w:lang w:val="uz-Cyrl-UZ"/>
              </w:rPr>
              <w:t>У</w:t>
            </w:r>
            <w:r w:rsidR="00167D62" w:rsidRPr="00566FC5">
              <w:rPr>
                <w:bCs/>
              </w:rPr>
              <w:t>мумий қиймати (суммаси</w:t>
            </w:r>
            <w:r w:rsidRPr="00566FC5">
              <w:rPr>
                <w:bCs/>
                <w:lang w:val="uz-Cyrl-UZ"/>
              </w:rPr>
              <w:t xml:space="preserve"> сўмда</w:t>
            </w:r>
            <w:r w:rsidR="00167D62" w:rsidRPr="00566FC5">
              <w:rPr>
                <w:bCs/>
              </w:rPr>
              <w:t>)</w:t>
            </w:r>
          </w:p>
        </w:tc>
      </w:tr>
      <w:tr w:rsidR="00E83EDB" w:rsidRPr="00566FC5" w:rsidTr="002B2766">
        <w:trPr>
          <w:trHeight w:val="261"/>
        </w:trPr>
        <w:tc>
          <w:tcPr>
            <w:tcW w:w="256" w:type="pct"/>
            <w:tcBorders>
              <w:top w:val="single" w:sz="8" w:space="0" w:color="auto"/>
              <w:left w:val="single" w:sz="8" w:space="0" w:color="auto"/>
              <w:bottom w:val="single" w:sz="8" w:space="0" w:color="auto"/>
              <w:right w:val="single" w:sz="8" w:space="0" w:color="auto"/>
            </w:tcBorders>
            <w:vAlign w:val="center"/>
          </w:tcPr>
          <w:p w:rsidR="00E83EDB" w:rsidRPr="00566FC5" w:rsidRDefault="00E83EDB" w:rsidP="00E83EDB">
            <w:pPr>
              <w:jc w:val="center"/>
            </w:pPr>
          </w:p>
        </w:tc>
        <w:tc>
          <w:tcPr>
            <w:tcW w:w="1514" w:type="pct"/>
            <w:tcBorders>
              <w:top w:val="single" w:sz="8" w:space="0" w:color="auto"/>
              <w:left w:val="single" w:sz="8" w:space="0" w:color="auto"/>
              <w:bottom w:val="single" w:sz="8" w:space="0" w:color="auto"/>
              <w:right w:val="single" w:sz="8" w:space="0" w:color="auto"/>
            </w:tcBorders>
          </w:tcPr>
          <w:p w:rsidR="00E83EDB" w:rsidRPr="00566FC5" w:rsidRDefault="00E83EDB" w:rsidP="00E83EDB">
            <w:pPr>
              <w:jc w:val="both"/>
              <w:rPr>
                <w:color w:val="000000"/>
              </w:rPr>
            </w:pPr>
          </w:p>
        </w:tc>
        <w:tc>
          <w:tcPr>
            <w:tcW w:w="585" w:type="pct"/>
            <w:tcBorders>
              <w:top w:val="single" w:sz="8" w:space="0" w:color="auto"/>
              <w:left w:val="single" w:sz="8" w:space="0" w:color="auto"/>
              <w:bottom w:val="single" w:sz="8" w:space="0" w:color="auto"/>
              <w:right w:val="single" w:sz="8" w:space="0" w:color="auto"/>
            </w:tcBorders>
          </w:tcPr>
          <w:p w:rsidR="00E83EDB" w:rsidRPr="00566FC5" w:rsidRDefault="00E83EDB" w:rsidP="00E83EDB">
            <w:pPr>
              <w:jc w:val="center"/>
            </w:pPr>
          </w:p>
        </w:tc>
        <w:tc>
          <w:tcPr>
            <w:tcW w:w="717" w:type="pct"/>
            <w:tcBorders>
              <w:top w:val="single" w:sz="8" w:space="0" w:color="auto"/>
              <w:left w:val="single" w:sz="8" w:space="0" w:color="auto"/>
              <w:bottom w:val="single" w:sz="8" w:space="0" w:color="auto"/>
              <w:right w:val="single" w:sz="8" w:space="0" w:color="auto"/>
            </w:tcBorders>
            <w:vAlign w:val="bottom"/>
          </w:tcPr>
          <w:p w:rsidR="00E83EDB" w:rsidRPr="00566FC5" w:rsidRDefault="00E83EDB" w:rsidP="00E83EDB">
            <w:pPr>
              <w:jc w:val="right"/>
              <w:rPr>
                <w:rFonts w:ascii="Calibri" w:hAnsi="Calibri"/>
                <w:color w:val="000000"/>
              </w:rPr>
            </w:pPr>
          </w:p>
        </w:tc>
        <w:tc>
          <w:tcPr>
            <w:tcW w:w="972" w:type="pct"/>
            <w:tcBorders>
              <w:top w:val="single" w:sz="8" w:space="0" w:color="auto"/>
              <w:left w:val="single" w:sz="8" w:space="0" w:color="auto"/>
              <w:bottom w:val="single" w:sz="8" w:space="0" w:color="auto"/>
              <w:right w:val="single" w:sz="8" w:space="0" w:color="auto"/>
            </w:tcBorders>
          </w:tcPr>
          <w:p w:rsidR="00E83EDB" w:rsidRPr="00566FC5" w:rsidRDefault="00E83EDB" w:rsidP="00E83EDB">
            <w:pPr>
              <w:jc w:val="center"/>
              <w:rPr>
                <w:color w:val="000000"/>
              </w:rPr>
            </w:pPr>
          </w:p>
        </w:tc>
        <w:tc>
          <w:tcPr>
            <w:tcW w:w="956" w:type="pct"/>
            <w:tcBorders>
              <w:top w:val="single" w:sz="8" w:space="0" w:color="auto"/>
              <w:left w:val="single" w:sz="8" w:space="0" w:color="auto"/>
              <w:bottom w:val="single" w:sz="8" w:space="0" w:color="auto"/>
              <w:right w:val="single" w:sz="8" w:space="0" w:color="auto"/>
            </w:tcBorders>
            <w:vAlign w:val="bottom"/>
          </w:tcPr>
          <w:p w:rsidR="00E83EDB" w:rsidRPr="00566FC5" w:rsidRDefault="00E83EDB" w:rsidP="00E83EDB">
            <w:pPr>
              <w:jc w:val="right"/>
              <w:rPr>
                <w:rFonts w:ascii="Calibri" w:hAnsi="Calibri"/>
                <w:color w:val="000000"/>
              </w:rPr>
            </w:pPr>
          </w:p>
        </w:tc>
      </w:tr>
      <w:tr w:rsidR="00E83EDB" w:rsidRPr="00566FC5" w:rsidTr="00B24B38">
        <w:trPr>
          <w:trHeight w:val="261"/>
        </w:trPr>
        <w:tc>
          <w:tcPr>
            <w:tcW w:w="256" w:type="pct"/>
            <w:tcBorders>
              <w:top w:val="single" w:sz="8" w:space="0" w:color="auto"/>
              <w:left w:val="single" w:sz="8" w:space="0" w:color="auto"/>
              <w:bottom w:val="single" w:sz="8" w:space="0" w:color="auto"/>
              <w:right w:val="single" w:sz="8" w:space="0" w:color="auto"/>
            </w:tcBorders>
            <w:vAlign w:val="center"/>
          </w:tcPr>
          <w:p w:rsidR="00E83EDB" w:rsidRPr="00566FC5" w:rsidRDefault="00E83EDB" w:rsidP="00E83EDB">
            <w:pPr>
              <w:jc w:val="center"/>
            </w:pPr>
          </w:p>
        </w:tc>
        <w:tc>
          <w:tcPr>
            <w:tcW w:w="1514" w:type="pct"/>
            <w:tcBorders>
              <w:top w:val="single" w:sz="8" w:space="0" w:color="auto"/>
              <w:left w:val="single" w:sz="8" w:space="0" w:color="auto"/>
              <w:bottom w:val="single" w:sz="8" w:space="0" w:color="auto"/>
              <w:right w:val="single" w:sz="8" w:space="0" w:color="auto"/>
            </w:tcBorders>
          </w:tcPr>
          <w:p w:rsidR="00E83EDB" w:rsidRPr="00566FC5" w:rsidRDefault="00E83EDB" w:rsidP="00E83EDB">
            <w:pPr>
              <w:jc w:val="both"/>
              <w:rPr>
                <w:color w:val="000000"/>
              </w:rPr>
            </w:pPr>
          </w:p>
        </w:tc>
        <w:tc>
          <w:tcPr>
            <w:tcW w:w="585" w:type="pct"/>
            <w:tcBorders>
              <w:top w:val="single" w:sz="8" w:space="0" w:color="auto"/>
              <w:left w:val="single" w:sz="8" w:space="0" w:color="auto"/>
              <w:bottom w:val="single" w:sz="8" w:space="0" w:color="auto"/>
              <w:right w:val="single" w:sz="8" w:space="0" w:color="auto"/>
            </w:tcBorders>
            <w:vAlign w:val="bottom"/>
          </w:tcPr>
          <w:p w:rsidR="00E83EDB" w:rsidRPr="00566FC5" w:rsidRDefault="00E83EDB" w:rsidP="00E83EDB">
            <w:pPr>
              <w:jc w:val="center"/>
              <w:rPr>
                <w:rFonts w:ascii="Calibri" w:hAnsi="Calibri" w:cs="Arial CYR"/>
                <w:i/>
                <w:iCs/>
                <w:color w:val="000000"/>
              </w:rPr>
            </w:pPr>
          </w:p>
        </w:tc>
        <w:tc>
          <w:tcPr>
            <w:tcW w:w="717" w:type="pct"/>
            <w:tcBorders>
              <w:top w:val="single" w:sz="8" w:space="0" w:color="auto"/>
              <w:left w:val="single" w:sz="8" w:space="0" w:color="auto"/>
              <w:bottom w:val="single" w:sz="8" w:space="0" w:color="auto"/>
              <w:right w:val="single" w:sz="8" w:space="0" w:color="auto"/>
            </w:tcBorders>
            <w:vAlign w:val="bottom"/>
          </w:tcPr>
          <w:p w:rsidR="00E83EDB" w:rsidRPr="00566FC5" w:rsidRDefault="00E83EDB" w:rsidP="00E83EDB">
            <w:pPr>
              <w:jc w:val="right"/>
              <w:rPr>
                <w:rFonts w:ascii="Calibri" w:hAnsi="Calibri"/>
                <w:color w:val="000000"/>
              </w:rPr>
            </w:pPr>
          </w:p>
        </w:tc>
        <w:tc>
          <w:tcPr>
            <w:tcW w:w="972" w:type="pct"/>
            <w:tcBorders>
              <w:top w:val="single" w:sz="8" w:space="0" w:color="auto"/>
              <w:left w:val="single" w:sz="8" w:space="0" w:color="auto"/>
              <w:bottom w:val="single" w:sz="8" w:space="0" w:color="auto"/>
              <w:right w:val="single" w:sz="8" w:space="0" w:color="auto"/>
            </w:tcBorders>
            <w:vAlign w:val="bottom"/>
          </w:tcPr>
          <w:p w:rsidR="00E83EDB" w:rsidRPr="00566FC5" w:rsidRDefault="00E83EDB" w:rsidP="00E83EDB"/>
        </w:tc>
        <w:tc>
          <w:tcPr>
            <w:tcW w:w="956" w:type="pct"/>
            <w:tcBorders>
              <w:top w:val="single" w:sz="8" w:space="0" w:color="auto"/>
              <w:left w:val="single" w:sz="8" w:space="0" w:color="auto"/>
              <w:bottom w:val="single" w:sz="8" w:space="0" w:color="auto"/>
              <w:right w:val="single" w:sz="8" w:space="0" w:color="auto"/>
            </w:tcBorders>
            <w:vAlign w:val="bottom"/>
          </w:tcPr>
          <w:p w:rsidR="00E83EDB" w:rsidRPr="00566FC5" w:rsidRDefault="00E83EDB" w:rsidP="00E83EDB">
            <w:pPr>
              <w:jc w:val="right"/>
              <w:rPr>
                <w:rFonts w:ascii="Calibri" w:hAnsi="Calibri"/>
                <w:color w:val="000000"/>
              </w:rPr>
            </w:pPr>
          </w:p>
        </w:tc>
      </w:tr>
    </w:tbl>
    <w:p w:rsidR="00BD6292" w:rsidRPr="00566FC5" w:rsidRDefault="00BD6292" w:rsidP="00BD6292">
      <w:pPr>
        <w:rPr>
          <w:vanish/>
        </w:rPr>
      </w:pPr>
    </w:p>
    <w:p w:rsidR="00432786" w:rsidRPr="00566FC5" w:rsidRDefault="00167D62" w:rsidP="00B87D75">
      <w:pPr>
        <w:pStyle w:val="21"/>
        <w:numPr>
          <w:ilvl w:val="1"/>
          <w:numId w:val="1"/>
        </w:numPr>
        <w:rPr>
          <w:b/>
          <w:bCs/>
          <w:sz w:val="20"/>
          <w:szCs w:val="20"/>
        </w:rPr>
      </w:pPr>
      <w:r w:rsidRPr="00566FC5">
        <w:rPr>
          <w:sz w:val="20"/>
          <w:szCs w:val="20"/>
          <w:lang w:val="uz-Cyrl-UZ"/>
        </w:rPr>
        <w:t>Шартноманинг умумий суммаси</w:t>
      </w:r>
      <w:r w:rsidR="004315FB" w:rsidRPr="00566FC5">
        <w:rPr>
          <w:sz w:val="20"/>
          <w:szCs w:val="20"/>
        </w:rPr>
        <w:t xml:space="preserve"> </w:t>
      </w:r>
      <w:r w:rsidRPr="00566FC5">
        <w:rPr>
          <w:sz w:val="20"/>
          <w:szCs w:val="20"/>
          <w:lang w:val="uz-Cyrl-UZ"/>
        </w:rPr>
        <w:t xml:space="preserve"> </w:t>
      </w:r>
      <w:r w:rsidR="00566FC5" w:rsidRPr="00566FC5">
        <w:rPr>
          <w:b/>
          <w:sz w:val="20"/>
          <w:szCs w:val="20"/>
        </w:rPr>
        <w:t>____________</w:t>
      </w:r>
      <w:r w:rsidR="00F7335F" w:rsidRPr="00566FC5">
        <w:rPr>
          <w:b/>
          <w:sz w:val="20"/>
          <w:szCs w:val="20"/>
        </w:rPr>
        <w:t xml:space="preserve"> </w:t>
      </w:r>
      <w:r w:rsidR="00F11859" w:rsidRPr="00566FC5">
        <w:rPr>
          <w:b/>
          <w:sz w:val="20"/>
          <w:szCs w:val="20"/>
        </w:rPr>
        <w:t xml:space="preserve"> </w:t>
      </w:r>
      <w:r w:rsidR="005C3518" w:rsidRPr="00566FC5">
        <w:rPr>
          <w:sz w:val="20"/>
          <w:szCs w:val="20"/>
          <w:lang w:val="uz-Cyrl-UZ"/>
        </w:rPr>
        <w:t>(</w:t>
      </w:r>
      <w:r w:rsidR="00566FC5" w:rsidRPr="00566FC5">
        <w:rPr>
          <w:sz w:val="20"/>
          <w:szCs w:val="20"/>
          <w:lang w:val="uz-Cyrl-UZ"/>
        </w:rPr>
        <w:t>________________________________________________</w:t>
      </w:r>
      <w:r w:rsidR="00A24822" w:rsidRPr="00566FC5">
        <w:rPr>
          <w:sz w:val="20"/>
          <w:szCs w:val="20"/>
          <w:lang w:val="uz-Cyrl-UZ"/>
        </w:rPr>
        <w:t>)</w:t>
      </w:r>
      <w:r w:rsidR="00B51D7E" w:rsidRPr="00566FC5">
        <w:rPr>
          <w:sz w:val="20"/>
          <w:szCs w:val="20"/>
          <w:lang w:val="uz-Cyrl-UZ"/>
        </w:rPr>
        <w:t xml:space="preserve"> </w:t>
      </w:r>
      <w:r w:rsidRPr="00566FC5">
        <w:rPr>
          <w:sz w:val="20"/>
          <w:szCs w:val="20"/>
          <w:lang w:val="uz-Cyrl-UZ"/>
        </w:rPr>
        <w:t>сўм</w:t>
      </w:r>
      <w:r w:rsidRPr="00566FC5">
        <w:rPr>
          <w:sz w:val="20"/>
          <w:szCs w:val="20"/>
          <w:lang w:val="uz-Latn-UZ"/>
        </w:rPr>
        <w:t>ни ташқил қилади</w:t>
      </w:r>
      <w:r w:rsidRPr="00566FC5">
        <w:rPr>
          <w:b/>
          <w:bCs/>
          <w:sz w:val="20"/>
          <w:szCs w:val="20"/>
          <w:lang w:val="uz-Latn-UZ"/>
        </w:rPr>
        <w:t xml:space="preserve"> </w:t>
      </w:r>
    </w:p>
    <w:p w:rsidR="00167D62" w:rsidRPr="00566FC5" w:rsidRDefault="00167D62" w:rsidP="00432786">
      <w:pPr>
        <w:pStyle w:val="21"/>
        <w:spacing w:before="0" w:beforeAutospacing="0"/>
        <w:jc w:val="center"/>
        <w:rPr>
          <w:sz w:val="20"/>
          <w:szCs w:val="20"/>
        </w:rPr>
      </w:pPr>
      <w:r w:rsidRPr="00566FC5">
        <w:rPr>
          <w:b/>
          <w:bCs/>
          <w:sz w:val="20"/>
          <w:szCs w:val="20"/>
        </w:rPr>
        <w:t xml:space="preserve">2. </w:t>
      </w:r>
      <w:r w:rsidRPr="00566FC5">
        <w:rPr>
          <w:b/>
          <w:bCs/>
          <w:sz w:val="20"/>
          <w:szCs w:val="20"/>
          <w:lang w:val="uz-Cyrl-UZ"/>
        </w:rPr>
        <w:t xml:space="preserve">ЕТКАЗИБ БЕРИШ </w:t>
      </w:r>
      <w:r w:rsidRPr="00566FC5">
        <w:rPr>
          <w:b/>
          <w:bCs/>
          <w:sz w:val="20"/>
          <w:szCs w:val="20"/>
          <w:lang w:val="uz-Latn-UZ"/>
        </w:rPr>
        <w:t xml:space="preserve">ВА </w:t>
      </w:r>
      <w:r w:rsidRPr="00566FC5">
        <w:rPr>
          <w:b/>
          <w:bCs/>
          <w:sz w:val="20"/>
          <w:szCs w:val="20"/>
          <w:lang w:val="uz-Cyrl-UZ"/>
        </w:rPr>
        <w:t>ҲИСОБ-КИТОБЛАР ШАРТЛАРИ</w:t>
      </w:r>
    </w:p>
    <w:p w:rsidR="00167D62" w:rsidRPr="00566FC5" w:rsidRDefault="00167D62">
      <w:pPr>
        <w:pStyle w:val="2"/>
        <w:ind w:firstLine="567"/>
        <w:jc w:val="both"/>
        <w:rPr>
          <w:rFonts w:ascii="Times New Roman" w:hAnsi="Times New Roman"/>
          <w:sz w:val="20"/>
          <w:szCs w:val="20"/>
        </w:rPr>
      </w:pPr>
      <w:r w:rsidRPr="00566FC5">
        <w:rPr>
          <w:rFonts w:ascii="Times New Roman" w:hAnsi="Times New Roman"/>
          <w:b w:val="0"/>
          <w:bCs w:val="0"/>
          <w:sz w:val="20"/>
          <w:szCs w:val="20"/>
        </w:rPr>
        <w:t>2.1. </w:t>
      </w:r>
      <w:r w:rsidRPr="00566FC5">
        <w:rPr>
          <w:rFonts w:ascii="Times New Roman" w:hAnsi="Times New Roman"/>
          <w:b w:val="0"/>
          <w:bCs w:val="0"/>
          <w:sz w:val="20"/>
          <w:szCs w:val="20"/>
          <w:lang w:val="uz-Cyrl-UZ"/>
        </w:rPr>
        <w:t xml:space="preserve">“Буюртмачи” мазкур </w:t>
      </w:r>
      <w:r w:rsidRPr="00566FC5">
        <w:rPr>
          <w:rFonts w:ascii="Times New Roman" w:hAnsi="Times New Roman"/>
          <w:b w:val="0"/>
          <w:bCs w:val="0"/>
          <w:sz w:val="20"/>
          <w:szCs w:val="20"/>
          <w:lang w:val="uz-Latn-UZ"/>
        </w:rPr>
        <w:t xml:space="preserve">шартномани </w:t>
      </w:r>
      <w:r w:rsidR="00892322" w:rsidRPr="00566FC5">
        <w:rPr>
          <w:rFonts w:ascii="Times New Roman" w:hAnsi="Times New Roman"/>
          <w:b w:val="0"/>
          <w:bCs w:val="0"/>
          <w:sz w:val="20"/>
          <w:szCs w:val="20"/>
          <w:lang w:val="ru-RU"/>
        </w:rPr>
        <w:t xml:space="preserve">Газначилик булинмасидан </w:t>
      </w:r>
      <w:r w:rsidRPr="00566FC5">
        <w:rPr>
          <w:rFonts w:ascii="Times New Roman" w:hAnsi="Times New Roman"/>
          <w:b w:val="0"/>
          <w:bCs w:val="0"/>
          <w:sz w:val="20"/>
          <w:szCs w:val="20"/>
          <w:lang w:val="uz-Cyrl-UZ"/>
        </w:rPr>
        <w:t xml:space="preserve">рўйхатга олинган </w:t>
      </w:r>
      <w:r w:rsidRPr="00566FC5">
        <w:rPr>
          <w:rFonts w:ascii="Times New Roman" w:hAnsi="Times New Roman"/>
          <w:b w:val="0"/>
          <w:bCs w:val="0"/>
          <w:sz w:val="20"/>
          <w:szCs w:val="20"/>
          <w:lang w:val="uz-Latn-UZ"/>
        </w:rPr>
        <w:t>кун</w:t>
      </w:r>
      <w:r w:rsidRPr="00566FC5">
        <w:rPr>
          <w:rFonts w:ascii="Times New Roman" w:hAnsi="Times New Roman"/>
          <w:b w:val="0"/>
          <w:bCs w:val="0"/>
          <w:sz w:val="20"/>
          <w:szCs w:val="20"/>
          <w:lang w:val="uz-Cyrl-UZ"/>
        </w:rPr>
        <w:t xml:space="preserve">дан бошлаб </w:t>
      </w:r>
      <w:r w:rsidRPr="00566FC5">
        <w:rPr>
          <w:rFonts w:ascii="Times New Roman" w:hAnsi="Times New Roman"/>
          <w:b w:val="0"/>
          <w:bCs w:val="0"/>
          <w:sz w:val="20"/>
          <w:szCs w:val="20"/>
        </w:rPr>
        <w:t>20</w:t>
      </w:r>
      <w:r w:rsidRPr="00566FC5">
        <w:rPr>
          <w:rFonts w:ascii="Times New Roman" w:hAnsi="Times New Roman"/>
          <w:b w:val="0"/>
          <w:bCs w:val="0"/>
          <w:sz w:val="20"/>
          <w:szCs w:val="20"/>
          <w:lang w:val="uz-Cyrl-UZ"/>
        </w:rPr>
        <w:t xml:space="preserve"> календар куни ичида </w:t>
      </w:r>
      <w:r w:rsidR="007A29E1" w:rsidRPr="00566FC5">
        <w:rPr>
          <w:rFonts w:ascii="Times New Roman" w:hAnsi="Times New Roman"/>
          <w:b w:val="0"/>
          <w:bCs w:val="0"/>
          <w:sz w:val="20"/>
          <w:szCs w:val="20"/>
          <w:lang w:val="uz-Cyrl-UZ"/>
        </w:rPr>
        <w:t xml:space="preserve">Вазирлар Маҳкамасининг </w:t>
      </w:r>
      <w:r w:rsidR="00730A02" w:rsidRPr="00566FC5">
        <w:rPr>
          <w:rFonts w:ascii="Times New Roman" w:hAnsi="Times New Roman"/>
          <w:b w:val="0"/>
          <w:bCs w:val="0"/>
          <w:sz w:val="20"/>
          <w:szCs w:val="20"/>
          <w:lang w:val="uz-Cyrl-UZ"/>
        </w:rPr>
        <w:t>2011</w:t>
      </w:r>
      <w:r w:rsidR="007A29E1" w:rsidRPr="00566FC5">
        <w:rPr>
          <w:rFonts w:ascii="Times New Roman" w:hAnsi="Times New Roman"/>
          <w:b w:val="0"/>
          <w:bCs w:val="0"/>
          <w:sz w:val="20"/>
          <w:szCs w:val="20"/>
          <w:lang w:val="uz-Cyrl-UZ"/>
        </w:rPr>
        <w:t xml:space="preserve"> йил </w:t>
      </w:r>
      <w:r w:rsidR="00730A02" w:rsidRPr="00566FC5">
        <w:rPr>
          <w:rFonts w:ascii="Times New Roman" w:hAnsi="Times New Roman"/>
          <w:b w:val="0"/>
          <w:bCs w:val="0"/>
          <w:sz w:val="20"/>
          <w:szCs w:val="20"/>
          <w:lang w:val="uz-Cyrl-UZ"/>
        </w:rPr>
        <w:t>24 август</w:t>
      </w:r>
      <w:r w:rsidR="007A29E1" w:rsidRPr="00566FC5">
        <w:rPr>
          <w:rFonts w:ascii="Times New Roman" w:hAnsi="Times New Roman"/>
          <w:b w:val="0"/>
          <w:bCs w:val="0"/>
          <w:sz w:val="20"/>
          <w:szCs w:val="20"/>
          <w:lang w:val="uz-Cyrl-UZ"/>
        </w:rPr>
        <w:t>даги</w:t>
      </w:r>
      <w:r w:rsidR="009F7606" w:rsidRPr="00566FC5">
        <w:rPr>
          <w:rFonts w:ascii="Times New Roman" w:hAnsi="Times New Roman"/>
          <w:b w:val="0"/>
          <w:bCs w:val="0"/>
          <w:sz w:val="20"/>
          <w:szCs w:val="20"/>
          <w:lang w:val="uz-Cyrl-UZ"/>
        </w:rPr>
        <w:t xml:space="preserve"> </w:t>
      </w:r>
      <w:r w:rsidR="00A41465" w:rsidRPr="00566FC5">
        <w:rPr>
          <w:rFonts w:ascii="Times New Roman" w:hAnsi="Times New Roman"/>
          <w:b w:val="0"/>
          <w:bCs w:val="0"/>
          <w:sz w:val="20"/>
          <w:szCs w:val="20"/>
          <w:lang w:val="uz-Cyrl-UZ"/>
        </w:rPr>
        <w:t>№</w:t>
      </w:r>
      <w:r w:rsidR="00730A02" w:rsidRPr="00566FC5">
        <w:rPr>
          <w:rFonts w:ascii="Times New Roman" w:hAnsi="Times New Roman"/>
          <w:b w:val="0"/>
          <w:bCs w:val="0"/>
          <w:sz w:val="20"/>
          <w:szCs w:val="20"/>
          <w:lang w:val="uz-Cyrl-UZ"/>
        </w:rPr>
        <w:t>241</w:t>
      </w:r>
      <w:r w:rsidR="009F7606" w:rsidRPr="00566FC5">
        <w:rPr>
          <w:rFonts w:ascii="Times New Roman" w:hAnsi="Times New Roman"/>
          <w:b w:val="0"/>
          <w:bCs w:val="0"/>
          <w:sz w:val="20"/>
          <w:szCs w:val="20"/>
          <w:lang w:val="uz-Cyrl-UZ"/>
        </w:rPr>
        <w:t>-сонли қарори талабларидан келиб чиқиб тўловлар кетма-кетлигига амал қилган ҳолда</w:t>
      </w:r>
      <w:r w:rsidRPr="00566FC5">
        <w:rPr>
          <w:rFonts w:ascii="Times New Roman" w:hAnsi="Times New Roman"/>
          <w:b w:val="0"/>
          <w:bCs w:val="0"/>
          <w:sz w:val="20"/>
          <w:szCs w:val="20"/>
          <w:lang w:val="uz-Cyrl-UZ"/>
        </w:rPr>
        <w:t xml:space="preserve"> шартнома умумий суммас</w:t>
      </w:r>
      <w:r w:rsidRPr="00566FC5">
        <w:rPr>
          <w:rFonts w:ascii="Times New Roman" w:hAnsi="Times New Roman"/>
          <w:b w:val="0"/>
          <w:bCs w:val="0"/>
          <w:sz w:val="20"/>
          <w:szCs w:val="20"/>
          <w:lang w:val="uz-Latn-UZ"/>
        </w:rPr>
        <w:t xml:space="preserve">идан </w:t>
      </w:r>
      <w:r w:rsidR="00AA3F72" w:rsidRPr="00566FC5">
        <w:rPr>
          <w:rFonts w:ascii="Times New Roman" w:hAnsi="Times New Roman"/>
          <w:b w:val="0"/>
          <w:bCs w:val="0"/>
          <w:sz w:val="20"/>
          <w:szCs w:val="20"/>
          <w:lang w:val="uz-Cyrl-UZ"/>
        </w:rPr>
        <w:t>30</w:t>
      </w:r>
      <w:r w:rsidRPr="00566FC5">
        <w:rPr>
          <w:rFonts w:ascii="Times New Roman" w:hAnsi="Times New Roman"/>
          <w:b w:val="0"/>
          <w:bCs w:val="0"/>
          <w:sz w:val="20"/>
          <w:szCs w:val="20"/>
          <w:lang w:val="uz-Cyrl-UZ"/>
        </w:rPr>
        <w:t xml:space="preserve"> % миқдорида (шартнома суммаси</w:t>
      </w:r>
      <w:r w:rsidRPr="00566FC5">
        <w:rPr>
          <w:rFonts w:ascii="Times New Roman" w:hAnsi="Times New Roman"/>
          <w:b w:val="0"/>
          <w:bCs w:val="0"/>
          <w:sz w:val="20"/>
          <w:szCs w:val="20"/>
          <w:lang w:val="uz-Latn-UZ"/>
        </w:rPr>
        <w:t xml:space="preserve">дан </w:t>
      </w:r>
      <w:r w:rsidR="00AA3F72" w:rsidRPr="00566FC5">
        <w:rPr>
          <w:rFonts w:ascii="Times New Roman" w:hAnsi="Times New Roman"/>
          <w:b w:val="0"/>
          <w:bCs w:val="0"/>
          <w:sz w:val="20"/>
          <w:szCs w:val="20"/>
          <w:lang w:val="uz-Cyrl-UZ"/>
        </w:rPr>
        <w:t>30</w:t>
      </w:r>
      <w:r w:rsidRPr="00566FC5">
        <w:rPr>
          <w:rFonts w:ascii="Times New Roman" w:hAnsi="Times New Roman"/>
          <w:b w:val="0"/>
          <w:bCs w:val="0"/>
          <w:sz w:val="20"/>
          <w:szCs w:val="20"/>
        </w:rPr>
        <w:t xml:space="preserve">% </w:t>
      </w:r>
      <w:r w:rsidRPr="00566FC5">
        <w:rPr>
          <w:rFonts w:ascii="Times New Roman" w:hAnsi="Times New Roman"/>
          <w:b w:val="0"/>
          <w:bCs w:val="0"/>
          <w:sz w:val="20"/>
          <w:szCs w:val="20"/>
          <w:lang w:val="uz-Cyrl-UZ"/>
        </w:rPr>
        <w:t xml:space="preserve">миқдорида) </w:t>
      </w:r>
      <w:r w:rsidRPr="00566FC5">
        <w:rPr>
          <w:rFonts w:ascii="Times New Roman" w:hAnsi="Times New Roman"/>
          <w:b w:val="0"/>
          <w:bCs w:val="0"/>
          <w:sz w:val="20"/>
          <w:szCs w:val="20"/>
          <w:lang w:val="uz-Latn-UZ"/>
        </w:rPr>
        <w:t>олдиндан тўл</w:t>
      </w:r>
      <w:r w:rsidRPr="00566FC5">
        <w:rPr>
          <w:rFonts w:ascii="Times New Roman" w:hAnsi="Times New Roman"/>
          <w:b w:val="0"/>
          <w:bCs w:val="0"/>
          <w:sz w:val="20"/>
          <w:szCs w:val="20"/>
          <w:lang w:val="uz-Cyrl-UZ"/>
        </w:rPr>
        <w:t xml:space="preserve">аш мажбуриятини олади, қолган </w:t>
      </w:r>
      <w:r w:rsidR="00AA3F72" w:rsidRPr="00566FC5">
        <w:rPr>
          <w:rFonts w:ascii="Times New Roman" w:hAnsi="Times New Roman"/>
          <w:b w:val="0"/>
          <w:bCs w:val="0"/>
          <w:sz w:val="20"/>
          <w:szCs w:val="20"/>
          <w:lang w:val="uz-Cyrl-UZ"/>
        </w:rPr>
        <w:t>70</w:t>
      </w:r>
      <w:r w:rsidRPr="00566FC5">
        <w:rPr>
          <w:rFonts w:ascii="Times New Roman" w:hAnsi="Times New Roman"/>
          <w:b w:val="0"/>
          <w:bCs w:val="0"/>
          <w:sz w:val="20"/>
          <w:szCs w:val="20"/>
        </w:rPr>
        <w:t>%</w:t>
      </w:r>
      <w:r w:rsidRPr="00566FC5">
        <w:rPr>
          <w:rFonts w:ascii="Times New Roman" w:hAnsi="Times New Roman"/>
          <w:b w:val="0"/>
          <w:bCs w:val="0"/>
          <w:sz w:val="20"/>
          <w:szCs w:val="20"/>
          <w:lang w:val="uz-Cyrl-UZ"/>
        </w:rPr>
        <w:t xml:space="preserve"> ни товар</w:t>
      </w:r>
      <w:r w:rsidRPr="00566FC5">
        <w:rPr>
          <w:rFonts w:ascii="Times New Roman" w:hAnsi="Times New Roman"/>
          <w:b w:val="0"/>
          <w:bCs w:val="0"/>
          <w:sz w:val="20"/>
          <w:szCs w:val="20"/>
          <w:lang w:val="uz-Latn-UZ"/>
        </w:rPr>
        <w:t>ни</w:t>
      </w:r>
      <w:r w:rsidRPr="00566FC5">
        <w:rPr>
          <w:rFonts w:ascii="Times New Roman" w:hAnsi="Times New Roman"/>
          <w:b w:val="0"/>
          <w:bCs w:val="0"/>
          <w:sz w:val="20"/>
          <w:szCs w:val="20"/>
          <w:lang w:val="uz-Cyrl-UZ"/>
        </w:rPr>
        <w:t xml:space="preserve"> олгандан </w:t>
      </w:r>
      <w:r w:rsidRPr="00566FC5">
        <w:rPr>
          <w:rFonts w:ascii="Times New Roman" w:hAnsi="Times New Roman"/>
          <w:b w:val="0"/>
          <w:bCs w:val="0"/>
          <w:sz w:val="20"/>
          <w:szCs w:val="20"/>
          <w:lang w:val="uz-Latn-UZ"/>
        </w:rPr>
        <w:t xml:space="preserve">сўнг </w:t>
      </w:r>
      <w:r w:rsidRPr="00566FC5">
        <w:rPr>
          <w:rFonts w:ascii="Times New Roman" w:hAnsi="Times New Roman"/>
          <w:b w:val="0"/>
          <w:bCs w:val="0"/>
          <w:sz w:val="20"/>
          <w:szCs w:val="20"/>
        </w:rPr>
        <w:t xml:space="preserve">90 </w:t>
      </w:r>
      <w:r w:rsidRPr="00566FC5">
        <w:rPr>
          <w:rFonts w:ascii="Times New Roman" w:hAnsi="Times New Roman"/>
          <w:b w:val="0"/>
          <w:bCs w:val="0"/>
          <w:sz w:val="20"/>
          <w:szCs w:val="20"/>
          <w:lang w:val="uz-Cyrl-UZ"/>
        </w:rPr>
        <w:t xml:space="preserve">календар куни ичида </w:t>
      </w:r>
      <w:r w:rsidRPr="00566FC5">
        <w:rPr>
          <w:rFonts w:ascii="Times New Roman" w:hAnsi="Times New Roman"/>
          <w:b w:val="0"/>
          <w:bCs w:val="0"/>
          <w:sz w:val="20"/>
          <w:szCs w:val="20"/>
          <w:lang w:val="uz-Latn-UZ"/>
        </w:rPr>
        <w:t xml:space="preserve">қабул қилиш-топшириш </w:t>
      </w:r>
      <w:r w:rsidRPr="00566FC5">
        <w:rPr>
          <w:rFonts w:ascii="Times New Roman" w:hAnsi="Times New Roman"/>
          <w:b w:val="0"/>
          <w:bCs w:val="0"/>
          <w:sz w:val="20"/>
          <w:szCs w:val="20"/>
          <w:lang w:val="uz-Cyrl-UZ"/>
        </w:rPr>
        <w:t>далолатнома</w:t>
      </w:r>
      <w:r w:rsidRPr="00566FC5">
        <w:rPr>
          <w:rFonts w:ascii="Times New Roman" w:hAnsi="Times New Roman"/>
          <w:b w:val="0"/>
          <w:bCs w:val="0"/>
          <w:sz w:val="20"/>
          <w:szCs w:val="20"/>
          <w:lang w:val="uz-Latn-UZ"/>
        </w:rPr>
        <w:t>си, ҳисоб</w:t>
      </w:r>
      <w:r w:rsidRPr="00566FC5">
        <w:rPr>
          <w:rFonts w:ascii="Times New Roman" w:hAnsi="Times New Roman"/>
          <w:b w:val="0"/>
          <w:bCs w:val="0"/>
          <w:sz w:val="20"/>
          <w:szCs w:val="20"/>
          <w:lang w:val="uz-Cyrl-UZ"/>
        </w:rPr>
        <w:t>-фактура асосида тўлайди</w:t>
      </w:r>
      <w:r w:rsidRPr="00566FC5">
        <w:rPr>
          <w:rFonts w:ascii="Times New Roman" w:hAnsi="Times New Roman"/>
          <w:b w:val="0"/>
          <w:bCs w:val="0"/>
          <w:sz w:val="20"/>
          <w:szCs w:val="20"/>
        </w:rPr>
        <w:t xml:space="preserve">. </w:t>
      </w:r>
    </w:p>
    <w:p w:rsidR="00167D62" w:rsidRPr="00566FC5" w:rsidRDefault="00167D62">
      <w:pPr>
        <w:pStyle w:val="2"/>
        <w:ind w:firstLine="567"/>
        <w:jc w:val="both"/>
        <w:rPr>
          <w:rFonts w:ascii="Times New Roman" w:hAnsi="Times New Roman"/>
          <w:sz w:val="20"/>
          <w:szCs w:val="20"/>
        </w:rPr>
      </w:pPr>
      <w:r w:rsidRPr="00566FC5">
        <w:rPr>
          <w:rFonts w:ascii="Times New Roman" w:hAnsi="Times New Roman"/>
          <w:b w:val="0"/>
          <w:bCs w:val="0"/>
          <w:sz w:val="20"/>
          <w:szCs w:val="20"/>
        </w:rPr>
        <w:t>2.2. </w:t>
      </w:r>
      <w:r w:rsidR="002461E2" w:rsidRPr="00566FC5">
        <w:rPr>
          <w:rFonts w:ascii="Times New Roman" w:hAnsi="Times New Roman"/>
          <w:b w:val="0"/>
          <w:bCs w:val="0"/>
          <w:sz w:val="20"/>
          <w:szCs w:val="20"/>
          <w:lang w:val="uz-Cyrl-UZ"/>
        </w:rPr>
        <w:t>»ТАЪМИНОТЧИ»</w:t>
      </w:r>
      <w:r w:rsidRPr="00566FC5">
        <w:rPr>
          <w:rFonts w:ascii="Times New Roman" w:hAnsi="Times New Roman"/>
          <w:b w:val="0"/>
          <w:bCs w:val="0"/>
          <w:sz w:val="20"/>
          <w:szCs w:val="20"/>
          <w:lang w:val="uz-Cyrl-UZ"/>
        </w:rPr>
        <w:t xml:space="preserve"> аванс маблағлари Бажарувчи</w:t>
      </w:r>
      <w:r w:rsidRPr="00566FC5">
        <w:rPr>
          <w:rFonts w:ascii="Times New Roman" w:hAnsi="Times New Roman"/>
          <w:b w:val="0"/>
          <w:bCs w:val="0"/>
          <w:sz w:val="20"/>
          <w:szCs w:val="20"/>
          <w:lang w:val="uz-Latn-UZ"/>
        </w:rPr>
        <w:t>нинг</w:t>
      </w:r>
      <w:r w:rsidRPr="00566FC5">
        <w:rPr>
          <w:rFonts w:ascii="Times New Roman" w:hAnsi="Times New Roman"/>
          <w:b w:val="0"/>
          <w:bCs w:val="0"/>
          <w:sz w:val="20"/>
          <w:szCs w:val="20"/>
          <w:lang w:val="uz-Cyrl-UZ"/>
        </w:rPr>
        <w:t xml:space="preserve"> тегишли ҳисобварағига </w:t>
      </w:r>
      <w:r w:rsidRPr="00566FC5">
        <w:rPr>
          <w:rFonts w:ascii="Times New Roman" w:hAnsi="Times New Roman"/>
          <w:b w:val="0"/>
          <w:bCs w:val="0"/>
          <w:sz w:val="20"/>
          <w:szCs w:val="20"/>
          <w:lang w:val="uz-Latn-UZ"/>
        </w:rPr>
        <w:t xml:space="preserve">келиб </w:t>
      </w:r>
      <w:r w:rsidRPr="00566FC5">
        <w:rPr>
          <w:rFonts w:ascii="Times New Roman" w:hAnsi="Times New Roman"/>
          <w:b w:val="0"/>
          <w:bCs w:val="0"/>
          <w:sz w:val="20"/>
          <w:szCs w:val="20"/>
          <w:lang w:val="uz-Cyrl-UZ"/>
        </w:rPr>
        <w:t xml:space="preserve">тушган вақтдан бошлаб </w:t>
      </w:r>
      <w:r w:rsidR="0027345E" w:rsidRPr="00566FC5">
        <w:rPr>
          <w:rFonts w:ascii="Times New Roman" w:hAnsi="Times New Roman"/>
          <w:b w:val="0"/>
          <w:bCs w:val="0"/>
          <w:sz w:val="20"/>
          <w:szCs w:val="20"/>
          <w:lang w:val="uz-Cyrl-UZ"/>
        </w:rPr>
        <w:t>1</w:t>
      </w:r>
      <w:r w:rsidRPr="00566FC5">
        <w:rPr>
          <w:rFonts w:ascii="Times New Roman" w:hAnsi="Times New Roman"/>
          <w:b w:val="0"/>
          <w:bCs w:val="0"/>
          <w:sz w:val="20"/>
          <w:szCs w:val="20"/>
        </w:rPr>
        <w:t>0</w:t>
      </w:r>
      <w:r w:rsidRPr="00566FC5">
        <w:rPr>
          <w:rFonts w:ascii="Times New Roman" w:hAnsi="Times New Roman"/>
          <w:b w:val="0"/>
          <w:bCs w:val="0"/>
          <w:sz w:val="20"/>
          <w:szCs w:val="20"/>
          <w:lang w:val="uz-Cyrl-UZ"/>
        </w:rPr>
        <w:t xml:space="preserve"> календар куни ичида товарни етказиб бериш мажбуриятини олади</w:t>
      </w:r>
      <w:r w:rsidRPr="00566FC5">
        <w:rPr>
          <w:rFonts w:ascii="Times New Roman" w:hAnsi="Times New Roman"/>
          <w:b w:val="0"/>
          <w:bCs w:val="0"/>
          <w:sz w:val="20"/>
          <w:szCs w:val="20"/>
        </w:rPr>
        <w:t>.</w:t>
      </w:r>
    </w:p>
    <w:p w:rsidR="00167D62" w:rsidRPr="00566FC5" w:rsidRDefault="00167D62">
      <w:pPr>
        <w:ind w:firstLine="567"/>
      </w:pPr>
      <w:r w:rsidRPr="00566FC5">
        <w:t xml:space="preserve">2.3. </w:t>
      </w:r>
      <w:r w:rsidR="002461E2" w:rsidRPr="00566FC5">
        <w:t>«ТАЪМИНОТЧИ»</w:t>
      </w:r>
      <w:r w:rsidRPr="00566FC5">
        <w:t xml:space="preserve"> </w:t>
      </w:r>
      <w:r w:rsidRPr="00566FC5">
        <w:rPr>
          <w:lang w:val="uz-Latn-UZ"/>
        </w:rPr>
        <w:t xml:space="preserve">амалдаги </w:t>
      </w:r>
      <w:r w:rsidRPr="00566FC5">
        <w:rPr>
          <w:lang w:val="uz-Cyrl-UZ"/>
        </w:rPr>
        <w:t xml:space="preserve">ГОСТ га </w:t>
      </w:r>
      <w:r w:rsidRPr="00566FC5">
        <w:rPr>
          <w:lang w:val="uz-Latn-UZ"/>
        </w:rPr>
        <w:t>мувофиқ</w:t>
      </w:r>
      <w:r w:rsidRPr="00566FC5">
        <w:rPr>
          <w:lang w:val="uz-Cyrl-UZ"/>
        </w:rPr>
        <w:t xml:space="preserve"> товарни етказиб бериш</w:t>
      </w:r>
      <w:r w:rsidRPr="00566FC5">
        <w:rPr>
          <w:lang w:val="uz-Latn-UZ"/>
        </w:rPr>
        <w:t xml:space="preserve">и </w:t>
      </w:r>
      <w:r w:rsidRPr="00566FC5">
        <w:rPr>
          <w:lang w:val="uz-Cyrl-UZ"/>
        </w:rPr>
        <w:t>шарт</w:t>
      </w:r>
      <w:r w:rsidRPr="00566FC5">
        <w:t>.</w:t>
      </w:r>
    </w:p>
    <w:p w:rsidR="00167D62" w:rsidRPr="00566FC5" w:rsidRDefault="00167D62">
      <w:pPr>
        <w:pStyle w:val="2"/>
        <w:ind w:firstLine="567"/>
        <w:jc w:val="both"/>
        <w:rPr>
          <w:rFonts w:ascii="Times New Roman" w:hAnsi="Times New Roman"/>
          <w:sz w:val="20"/>
          <w:szCs w:val="20"/>
        </w:rPr>
      </w:pPr>
      <w:r w:rsidRPr="00566FC5">
        <w:rPr>
          <w:rFonts w:ascii="Times New Roman" w:hAnsi="Times New Roman"/>
          <w:b w:val="0"/>
          <w:bCs w:val="0"/>
          <w:sz w:val="20"/>
          <w:szCs w:val="20"/>
        </w:rPr>
        <w:t>2.4. </w:t>
      </w:r>
      <w:r w:rsidRPr="00566FC5">
        <w:rPr>
          <w:rFonts w:ascii="Times New Roman" w:hAnsi="Times New Roman"/>
          <w:b w:val="0"/>
          <w:bCs w:val="0"/>
          <w:sz w:val="20"/>
          <w:szCs w:val="20"/>
          <w:lang w:val="uz-Cyrl-UZ"/>
        </w:rPr>
        <w:t>“Буюртмачи” товар</w:t>
      </w:r>
      <w:r w:rsidRPr="00566FC5">
        <w:rPr>
          <w:rFonts w:ascii="Times New Roman" w:hAnsi="Times New Roman"/>
          <w:b w:val="0"/>
          <w:bCs w:val="0"/>
          <w:sz w:val="20"/>
          <w:szCs w:val="20"/>
          <w:lang w:val="uz-Latn-UZ"/>
        </w:rPr>
        <w:t>лар</w:t>
      </w:r>
      <w:r w:rsidRPr="00566FC5">
        <w:rPr>
          <w:rFonts w:ascii="Times New Roman" w:hAnsi="Times New Roman"/>
          <w:b w:val="0"/>
          <w:bCs w:val="0"/>
          <w:sz w:val="20"/>
          <w:szCs w:val="20"/>
          <w:lang w:val="uz-Cyrl-UZ"/>
        </w:rPr>
        <w:t xml:space="preserve">ни қабул қилишда </w:t>
      </w:r>
      <w:r w:rsidR="002461E2" w:rsidRPr="00566FC5">
        <w:rPr>
          <w:rFonts w:ascii="Times New Roman" w:hAnsi="Times New Roman"/>
          <w:b w:val="0"/>
          <w:bCs w:val="0"/>
          <w:sz w:val="20"/>
          <w:szCs w:val="20"/>
          <w:lang w:val="uz-Cyrl-UZ"/>
        </w:rPr>
        <w:t>«ТАЪМИНОТЧИ»</w:t>
      </w:r>
      <w:r w:rsidRPr="00566FC5">
        <w:rPr>
          <w:rFonts w:ascii="Times New Roman" w:hAnsi="Times New Roman"/>
          <w:b w:val="0"/>
          <w:bCs w:val="0"/>
          <w:sz w:val="20"/>
          <w:szCs w:val="20"/>
          <w:lang w:val="uz-Cyrl-UZ"/>
        </w:rPr>
        <w:t xml:space="preserve"> иштирокида олинаётган товар</w:t>
      </w:r>
      <w:r w:rsidRPr="00566FC5">
        <w:rPr>
          <w:rFonts w:ascii="Times New Roman" w:hAnsi="Times New Roman"/>
          <w:b w:val="0"/>
          <w:bCs w:val="0"/>
          <w:sz w:val="20"/>
          <w:szCs w:val="20"/>
          <w:lang w:val="uz-Latn-UZ"/>
        </w:rPr>
        <w:t>лар</w:t>
      </w:r>
      <w:r w:rsidRPr="00566FC5">
        <w:rPr>
          <w:rFonts w:ascii="Times New Roman" w:hAnsi="Times New Roman"/>
          <w:b w:val="0"/>
          <w:bCs w:val="0"/>
          <w:sz w:val="20"/>
          <w:szCs w:val="20"/>
          <w:lang w:val="uz-Cyrl-UZ"/>
        </w:rPr>
        <w:t>нинг тўлиқли</w:t>
      </w:r>
      <w:r w:rsidRPr="00566FC5">
        <w:rPr>
          <w:rFonts w:ascii="Times New Roman" w:hAnsi="Times New Roman"/>
          <w:b w:val="0"/>
          <w:bCs w:val="0"/>
          <w:sz w:val="20"/>
          <w:szCs w:val="20"/>
          <w:lang w:val="uz-Latn-UZ"/>
        </w:rPr>
        <w:t>гини ва</w:t>
      </w:r>
      <w:r w:rsidRPr="00566FC5">
        <w:rPr>
          <w:rFonts w:ascii="Times New Roman" w:hAnsi="Times New Roman"/>
          <w:b w:val="0"/>
          <w:bCs w:val="0"/>
          <w:sz w:val="20"/>
          <w:szCs w:val="20"/>
          <w:lang w:val="uz-Cyrl-UZ"/>
        </w:rPr>
        <w:t xml:space="preserve"> сифат</w:t>
      </w:r>
      <w:r w:rsidRPr="00566FC5">
        <w:rPr>
          <w:rFonts w:ascii="Times New Roman" w:hAnsi="Times New Roman"/>
          <w:b w:val="0"/>
          <w:bCs w:val="0"/>
          <w:sz w:val="20"/>
          <w:szCs w:val="20"/>
          <w:lang w:val="uz-Latn-UZ"/>
        </w:rPr>
        <w:t>ини</w:t>
      </w:r>
      <w:r w:rsidRPr="00566FC5">
        <w:rPr>
          <w:rFonts w:ascii="Times New Roman" w:hAnsi="Times New Roman"/>
          <w:b w:val="0"/>
          <w:bCs w:val="0"/>
          <w:sz w:val="20"/>
          <w:szCs w:val="20"/>
          <w:lang w:val="uz-Cyrl-UZ"/>
        </w:rPr>
        <w:t xml:space="preserve"> савдоларни ўтказиш тўғрисидаги эълонда (</w:t>
      </w:r>
      <w:r w:rsidRPr="00566FC5">
        <w:rPr>
          <w:rFonts w:ascii="Times New Roman" w:hAnsi="Times New Roman"/>
          <w:b w:val="0"/>
          <w:bCs w:val="0"/>
          <w:sz w:val="20"/>
          <w:szCs w:val="20"/>
          <w:lang w:val="uz-Latn-UZ"/>
        </w:rPr>
        <w:t>буюртманомада</w:t>
      </w:r>
      <w:r w:rsidRPr="00566FC5">
        <w:rPr>
          <w:rFonts w:ascii="Times New Roman" w:hAnsi="Times New Roman"/>
          <w:b w:val="0"/>
          <w:bCs w:val="0"/>
          <w:sz w:val="20"/>
          <w:szCs w:val="20"/>
          <w:lang w:val="uz-Cyrl-UZ"/>
        </w:rPr>
        <w:t>) кўзда тутилган бошқа талабларга мувофиқлигини текшириши шарт</w:t>
      </w:r>
      <w:r w:rsidRPr="00566FC5">
        <w:rPr>
          <w:rFonts w:ascii="Times New Roman" w:hAnsi="Times New Roman"/>
          <w:b w:val="0"/>
          <w:bCs w:val="0"/>
          <w:sz w:val="20"/>
          <w:szCs w:val="20"/>
        </w:rPr>
        <w:t>.</w:t>
      </w:r>
    </w:p>
    <w:p w:rsidR="00167D62" w:rsidRPr="00566FC5" w:rsidRDefault="00167D62" w:rsidP="00987DE7">
      <w:pPr>
        <w:pStyle w:val="2"/>
        <w:ind w:left="567"/>
        <w:jc w:val="both"/>
        <w:rPr>
          <w:rFonts w:ascii="Times New Roman" w:hAnsi="Times New Roman"/>
          <w:sz w:val="20"/>
          <w:szCs w:val="20"/>
        </w:rPr>
      </w:pPr>
      <w:r w:rsidRPr="00566FC5">
        <w:rPr>
          <w:rFonts w:ascii="Times New Roman" w:hAnsi="Times New Roman"/>
          <w:b w:val="0"/>
          <w:bCs w:val="0"/>
          <w:sz w:val="20"/>
          <w:szCs w:val="20"/>
        </w:rPr>
        <w:t xml:space="preserve">2.5. </w:t>
      </w:r>
      <w:r w:rsidRPr="00566FC5">
        <w:rPr>
          <w:rFonts w:ascii="Times New Roman" w:hAnsi="Times New Roman"/>
          <w:b w:val="0"/>
          <w:bCs w:val="0"/>
          <w:sz w:val="20"/>
          <w:szCs w:val="20"/>
          <w:lang w:val="uz-Cyrl-UZ"/>
        </w:rPr>
        <w:t>Агар мазкур шартнома билан бошқа ҳоллар кўзда тутилмаган б</w:t>
      </w:r>
      <w:r w:rsidRPr="00566FC5">
        <w:rPr>
          <w:rFonts w:ascii="Times New Roman" w:hAnsi="Times New Roman"/>
          <w:b w:val="0"/>
          <w:bCs w:val="0"/>
          <w:sz w:val="20"/>
          <w:szCs w:val="20"/>
          <w:lang w:val="uz-Latn-UZ"/>
        </w:rPr>
        <w:t>ў</w:t>
      </w:r>
      <w:r w:rsidRPr="00566FC5">
        <w:rPr>
          <w:rFonts w:ascii="Times New Roman" w:hAnsi="Times New Roman"/>
          <w:b w:val="0"/>
          <w:bCs w:val="0"/>
          <w:sz w:val="20"/>
          <w:szCs w:val="20"/>
          <w:lang w:val="uz-Cyrl-UZ"/>
        </w:rPr>
        <w:t>лса, т</w:t>
      </w:r>
      <w:r w:rsidRPr="00566FC5">
        <w:rPr>
          <w:rFonts w:ascii="Times New Roman" w:hAnsi="Times New Roman"/>
          <w:b w:val="0"/>
          <w:bCs w:val="0"/>
          <w:sz w:val="20"/>
          <w:szCs w:val="20"/>
          <w:lang w:val="uz-Latn-UZ"/>
        </w:rPr>
        <w:t>овар</w:t>
      </w:r>
      <w:r w:rsidRPr="00566FC5">
        <w:rPr>
          <w:rFonts w:ascii="Times New Roman" w:hAnsi="Times New Roman"/>
          <w:b w:val="0"/>
          <w:bCs w:val="0"/>
          <w:sz w:val="20"/>
          <w:szCs w:val="20"/>
          <w:lang w:val="uz-Cyrl-UZ"/>
        </w:rPr>
        <w:t>ларни ташиш ва тушириш бўйича барча харажатлар Бажарувчи</w:t>
      </w:r>
      <w:r w:rsidRPr="00566FC5">
        <w:rPr>
          <w:rFonts w:ascii="Times New Roman" w:hAnsi="Times New Roman"/>
          <w:b w:val="0"/>
          <w:bCs w:val="0"/>
          <w:sz w:val="20"/>
          <w:szCs w:val="20"/>
          <w:lang w:val="uz-Latn-UZ"/>
        </w:rPr>
        <w:t xml:space="preserve"> хисоб</w:t>
      </w:r>
      <w:r w:rsidRPr="00566FC5">
        <w:rPr>
          <w:rFonts w:ascii="Times New Roman" w:hAnsi="Times New Roman"/>
          <w:b w:val="0"/>
          <w:bCs w:val="0"/>
          <w:sz w:val="20"/>
          <w:szCs w:val="20"/>
          <w:lang w:val="uz-Cyrl-UZ"/>
        </w:rPr>
        <w:t>и</w:t>
      </w:r>
      <w:r w:rsidRPr="00566FC5">
        <w:rPr>
          <w:rFonts w:ascii="Times New Roman" w:hAnsi="Times New Roman"/>
          <w:b w:val="0"/>
          <w:bCs w:val="0"/>
          <w:sz w:val="20"/>
          <w:szCs w:val="20"/>
          <w:lang w:val="uz-Latn-UZ"/>
        </w:rPr>
        <w:t>дан амалга оширилади</w:t>
      </w:r>
      <w:r w:rsidRPr="00566FC5">
        <w:rPr>
          <w:rFonts w:ascii="Times New Roman" w:hAnsi="Times New Roman"/>
          <w:b w:val="0"/>
          <w:bCs w:val="0"/>
          <w:sz w:val="20"/>
          <w:szCs w:val="20"/>
        </w:rPr>
        <w:t>.</w:t>
      </w:r>
      <w:r w:rsidRPr="00566FC5">
        <w:rPr>
          <w:rFonts w:ascii="Times New Roman" w:hAnsi="Times New Roman"/>
          <w:sz w:val="20"/>
          <w:szCs w:val="20"/>
          <w:lang w:val="uz-Latn-UZ"/>
        </w:rPr>
        <w:t>а кўра</w:t>
      </w:r>
      <w:r w:rsidRPr="00566FC5">
        <w:rPr>
          <w:rFonts w:ascii="Times New Roman" w:hAnsi="Times New Roman"/>
          <w:sz w:val="20"/>
          <w:szCs w:val="20"/>
          <w:lang w:val="uz-Cyrl-UZ"/>
        </w:rPr>
        <w:t xml:space="preserve"> товар муддатидан </w:t>
      </w:r>
      <w:r w:rsidRPr="00566FC5">
        <w:rPr>
          <w:rFonts w:ascii="Times New Roman" w:hAnsi="Times New Roman"/>
          <w:sz w:val="20"/>
          <w:szCs w:val="20"/>
          <w:lang w:val="uz-Latn-UZ"/>
        </w:rPr>
        <w:t>олдин</w:t>
      </w:r>
      <w:r w:rsidRPr="00566FC5">
        <w:rPr>
          <w:rFonts w:ascii="Times New Roman" w:hAnsi="Times New Roman"/>
          <w:sz w:val="20"/>
          <w:szCs w:val="20"/>
          <w:lang w:val="uz-Cyrl-UZ"/>
        </w:rPr>
        <w:t xml:space="preserve"> етказиб берилиши мумкин</w:t>
      </w:r>
      <w:r w:rsidRPr="00566FC5">
        <w:rPr>
          <w:rFonts w:ascii="Times New Roman" w:hAnsi="Times New Roman"/>
          <w:sz w:val="20"/>
          <w:szCs w:val="20"/>
        </w:rPr>
        <w:t>.</w:t>
      </w:r>
    </w:p>
    <w:p w:rsidR="00167D62" w:rsidRPr="00566FC5" w:rsidRDefault="00167D62">
      <w:pPr>
        <w:ind w:firstLine="567"/>
        <w:jc w:val="both"/>
      </w:pPr>
      <w:r w:rsidRPr="00566FC5">
        <w:t xml:space="preserve">2.7. </w:t>
      </w:r>
      <w:r w:rsidRPr="00566FC5">
        <w:rPr>
          <w:lang w:val="uz-Cyrl-UZ"/>
        </w:rPr>
        <w:t xml:space="preserve">Етказиб берилган товар бевосита Буюртмачининг масъул ходимлари томонидан далолатнома бўйича қабул қилинади </w:t>
      </w:r>
      <w:r w:rsidRPr="00566FC5">
        <w:rPr>
          <w:lang w:val="uz-Latn-UZ"/>
        </w:rPr>
        <w:t>ва ун</w:t>
      </w:r>
      <w:r w:rsidRPr="00566FC5">
        <w:rPr>
          <w:lang w:val="uz-Cyrl-UZ"/>
        </w:rPr>
        <w:t>да етказиб берилган товарларнинг миқдори, унинг сифати кўрсатилади</w:t>
      </w:r>
      <w:r w:rsidRPr="00566FC5">
        <w:t xml:space="preserve">. </w:t>
      </w:r>
    </w:p>
    <w:p w:rsidR="00167D62" w:rsidRPr="00566FC5" w:rsidRDefault="00167D62">
      <w:pPr>
        <w:ind w:firstLine="567"/>
        <w:jc w:val="both"/>
      </w:pPr>
      <w:r w:rsidRPr="00566FC5">
        <w:t xml:space="preserve">2.8. </w:t>
      </w:r>
      <w:r w:rsidRPr="00566FC5">
        <w:rPr>
          <w:lang w:val="uz-Cyrl-UZ"/>
        </w:rPr>
        <w:t xml:space="preserve">Мазкур </w:t>
      </w:r>
      <w:r w:rsidRPr="00566FC5">
        <w:rPr>
          <w:lang w:val="uz-Latn-UZ"/>
        </w:rPr>
        <w:t>контракда</w:t>
      </w:r>
      <w:r w:rsidRPr="00566FC5">
        <w:rPr>
          <w:lang w:val="uz-Cyrl-UZ"/>
        </w:rPr>
        <w:t xml:space="preserve"> кўзда тутилган товарларни етказиб бериш</w:t>
      </w:r>
      <w:r w:rsidRPr="00566FC5">
        <w:rPr>
          <w:lang w:val="uz-Latn-UZ"/>
        </w:rPr>
        <w:t>,</w:t>
      </w:r>
      <w:r w:rsidRPr="00566FC5">
        <w:rPr>
          <w:lang w:val="uz-Cyrl-UZ"/>
        </w:rPr>
        <w:t xml:space="preserve"> мазкур шартномага мувофиқ амалга оширилади</w:t>
      </w:r>
      <w:r w:rsidRPr="00566FC5">
        <w:t>.</w:t>
      </w:r>
    </w:p>
    <w:p w:rsidR="00167D62" w:rsidRPr="00566FC5" w:rsidRDefault="00167D62">
      <w:pPr>
        <w:spacing w:before="120" w:after="60"/>
        <w:ind w:firstLine="567"/>
        <w:jc w:val="center"/>
      </w:pPr>
      <w:r w:rsidRPr="00566FC5">
        <w:rPr>
          <w:b/>
          <w:bCs/>
          <w:color w:val="000000"/>
        </w:rPr>
        <w:t xml:space="preserve">3. </w:t>
      </w:r>
      <w:r w:rsidRPr="00566FC5">
        <w:rPr>
          <w:b/>
          <w:bCs/>
          <w:color w:val="000000"/>
          <w:lang w:val="uz-Cyrl-UZ"/>
        </w:rPr>
        <w:t>ТОМОНЛАРНИНГ ҲУҚУҚ ВА МАЖБУРИЯТЛАРИ</w:t>
      </w:r>
    </w:p>
    <w:p w:rsidR="00167D62" w:rsidRPr="00566FC5" w:rsidRDefault="00167D62">
      <w:pPr>
        <w:ind w:firstLine="567"/>
        <w:jc w:val="both"/>
      </w:pPr>
      <w:r w:rsidRPr="00566FC5">
        <w:t xml:space="preserve">3.1. </w:t>
      </w:r>
      <w:r w:rsidRPr="00566FC5">
        <w:rPr>
          <w:lang w:val="uz-Cyrl-UZ"/>
        </w:rPr>
        <w:t>Буюртмачининг ҳуқуқлари</w:t>
      </w:r>
      <w:r w:rsidRPr="00566FC5">
        <w:t>:</w:t>
      </w:r>
    </w:p>
    <w:p w:rsidR="00167D62" w:rsidRPr="00566FC5" w:rsidRDefault="00167D62">
      <w:pPr>
        <w:ind w:firstLine="567"/>
        <w:jc w:val="both"/>
      </w:pPr>
      <w:r w:rsidRPr="00566FC5">
        <w:rPr>
          <w:lang w:val="uz-Cyrl-UZ"/>
        </w:rPr>
        <w:t>Бажарувчидан Шартномани бажариш учун зарур бўлган давлат стандартлари ва бошқа меъёрий ҳужжатлар билан таъминлашни талаб қилиш</w:t>
      </w:r>
      <w:r w:rsidRPr="00566FC5">
        <w:t>;</w:t>
      </w:r>
    </w:p>
    <w:p w:rsidR="00167D62" w:rsidRPr="00566FC5" w:rsidRDefault="00167D62">
      <w:pPr>
        <w:ind w:firstLine="567"/>
        <w:jc w:val="both"/>
      </w:pPr>
      <w:r w:rsidRPr="00566FC5">
        <w:rPr>
          <w:lang w:val="uz-Cyrl-UZ"/>
        </w:rPr>
        <w:t>Буюртмачи ҳисобидан товар</w:t>
      </w:r>
      <w:r w:rsidRPr="00566FC5">
        <w:rPr>
          <w:lang w:val="uz-Latn-UZ"/>
        </w:rPr>
        <w:t>лар ташиб келтирилганда,</w:t>
      </w:r>
      <w:r w:rsidRPr="00566FC5">
        <w:rPr>
          <w:lang w:val="uz-Cyrl-UZ"/>
        </w:rPr>
        <w:t xml:space="preserve"> Бажарувчидан транспорт харажатларини қоплаб беришни талаб қилиш</w:t>
      </w:r>
      <w:r w:rsidRPr="00566FC5">
        <w:t xml:space="preserve">, </w:t>
      </w:r>
      <w:r w:rsidRPr="00566FC5">
        <w:rPr>
          <w:lang w:val="uz-Latn-UZ"/>
        </w:rPr>
        <w:t>агар мазкур шартноманинг шартлариджа бошқа ҳоллар белгиланмаган бўлса</w:t>
      </w:r>
      <w:r w:rsidRPr="00566FC5">
        <w:t>;</w:t>
      </w:r>
    </w:p>
    <w:p w:rsidR="00167D62" w:rsidRPr="00566FC5" w:rsidRDefault="00167D62">
      <w:pPr>
        <w:ind w:firstLine="567"/>
        <w:jc w:val="both"/>
      </w:pPr>
      <w:r w:rsidRPr="00566FC5">
        <w:rPr>
          <w:lang w:val="uz-Cyrl-UZ"/>
        </w:rPr>
        <w:t xml:space="preserve">Бажарувчидан </w:t>
      </w:r>
      <w:r w:rsidRPr="00566FC5">
        <w:rPr>
          <w:lang w:val="uz-Latn-UZ"/>
        </w:rPr>
        <w:t>жойлаштирилган буюртманомага</w:t>
      </w:r>
      <w:r w:rsidRPr="00566FC5">
        <w:rPr>
          <w:lang w:val="uz-Cyrl-UZ"/>
        </w:rPr>
        <w:t xml:space="preserve"> кўра мазкур шартномага мувофиқ</w:t>
      </w:r>
      <w:r w:rsidRPr="00566FC5">
        <w:rPr>
          <w:lang w:val="uz-Latn-UZ"/>
        </w:rPr>
        <w:t xml:space="preserve">, </w:t>
      </w:r>
      <w:r w:rsidRPr="00566FC5">
        <w:rPr>
          <w:lang w:val="uz-Cyrl-UZ"/>
        </w:rPr>
        <w:t>тегишли сифат, ассортимент</w:t>
      </w:r>
      <w:r w:rsidRPr="00566FC5">
        <w:rPr>
          <w:lang w:val="uz-Latn-UZ"/>
        </w:rPr>
        <w:t xml:space="preserve"> бўйича</w:t>
      </w:r>
      <w:r w:rsidRPr="00566FC5">
        <w:rPr>
          <w:lang w:val="uz-Cyrl-UZ"/>
        </w:rPr>
        <w:t xml:space="preserve"> товар</w:t>
      </w:r>
      <w:r w:rsidRPr="00566FC5">
        <w:rPr>
          <w:lang w:val="uz-Latn-UZ"/>
        </w:rPr>
        <w:t>лар</w:t>
      </w:r>
      <w:r w:rsidRPr="00566FC5">
        <w:rPr>
          <w:lang w:val="uz-Cyrl-UZ"/>
        </w:rPr>
        <w:t>ни етказиб беришни талаб қилиш</w:t>
      </w:r>
      <w:r w:rsidRPr="00566FC5">
        <w:t>;</w:t>
      </w:r>
    </w:p>
    <w:p w:rsidR="00167D62" w:rsidRPr="00566FC5" w:rsidRDefault="00167D62">
      <w:pPr>
        <w:ind w:firstLine="567"/>
        <w:jc w:val="both"/>
      </w:pPr>
      <w:r w:rsidRPr="00566FC5">
        <w:rPr>
          <w:lang w:val="uz-Latn-UZ"/>
        </w:rPr>
        <w:t>С</w:t>
      </w:r>
      <w:r w:rsidRPr="00566FC5">
        <w:rPr>
          <w:lang w:val="uz-Cyrl-UZ"/>
        </w:rPr>
        <w:t>ифат</w:t>
      </w:r>
      <w:r w:rsidRPr="00566FC5">
        <w:rPr>
          <w:lang w:val="uz-Latn-UZ"/>
        </w:rPr>
        <w:t>сиз</w:t>
      </w:r>
      <w:r w:rsidRPr="00566FC5">
        <w:rPr>
          <w:lang w:val="uz-Cyrl-UZ"/>
        </w:rPr>
        <w:t xml:space="preserve"> товар етказиб берилган</w:t>
      </w:r>
      <w:r w:rsidRPr="00566FC5">
        <w:rPr>
          <w:lang w:val="uz-Latn-UZ"/>
        </w:rPr>
        <w:t>да</w:t>
      </w:r>
      <w:r w:rsidRPr="00566FC5">
        <w:rPr>
          <w:lang w:val="uz-Cyrl-UZ"/>
        </w:rPr>
        <w:t xml:space="preserve"> ўз ихтиёрига кўра қуйидагилардан бирини талаб қилиш</w:t>
      </w:r>
      <w:r w:rsidRPr="00566FC5">
        <w:t>:</w:t>
      </w:r>
    </w:p>
    <w:p w:rsidR="00167D62" w:rsidRPr="00566FC5" w:rsidRDefault="00167D62">
      <w:pPr>
        <w:ind w:firstLine="567"/>
        <w:jc w:val="both"/>
      </w:pPr>
      <w:r w:rsidRPr="00566FC5">
        <w:t xml:space="preserve">- </w:t>
      </w:r>
      <w:r w:rsidRPr="00566FC5">
        <w:rPr>
          <w:lang w:val="uz-Latn-UZ"/>
        </w:rPr>
        <w:t xml:space="preserve">тегишли </w:t>
      </w:r>
      <w:r w:rsidRPr="00566FC5">
        <w:rPr>
          <w:lang w:val="uz-Cyrl-UZ"/>
        </w:rPr>
        <w:t>сифатдаги шунга ўхшаш товар билан алмаштириб бериш</w:t>
      </w:r>
      <w:r w:rsidRPr="00566FC5">
        <w:t>;</w:t>
      </w:r>
    </w:p>
    <w:p w:rsidR="00167D62" w:rsidRPr="00566FC5" w:rsidRDefault="00167D62">
      <w:pPr>
        <w:ind w:firstLine="567"/>
        <w:jc w:val="both"/>
      </w:pPr>
      <w:r w:rsidRPr="00566FC5">
        <w:rPr>
          <w:lang w:val="uz-Latn-UZ"/>
        </w:rPr>
        <w:t>- камчиликларни беғараз бартарф этиш;</w:t>
      </w:r>
    </w:p>
    <w:p w:rsidR="00167D62" w:rsidRPr="00566FC5" w:rsidRDefault="00167D62">
      <w:pPr>
        <w:ind w:firstLine="567"/>
        <w:jc w:val="both"/>
      </w:pPr>
      <w:r w:rsidRPr="00566FC5">
        <w:rPr>
          <w:lang w:val="uz-Latn-UZ"/>
        </w:rPr>
        <w:t xml:space="preserve">- </w:t>
      </w:r>
      <w:r w:rsidRPr="00566FC5">
        <w:rPr>
          <w:lang w:val="uz-Cyrl-UZ"/>
        </w:rPr>
        <w:t>Бажарувчидан мазкур шартнома</w:t>
      </w:r>
      <w:r w:rsidRPr="00566FC5">
        <w:rPr>
          <w:lang w:val="uz-Latn-UZ"/>
        </w:rPr>
        <w:t xml:space="preserve"> шартлари</w:t>
      </w:r>
      <w:r w:rsidRPr="00566FC5">
        <w:rPr>
          <w:lang w:val="uz-Cyrl-UZ"/>
        </w:rPr>
        <w:t>ни бажарма</w:t>
      </w:r>
      <w:r w:rsidRPr="00566FC5">
        <w:rPr>
          <w:lang w:val="uz-Latn-UZ"/>
        </w:rPr>
        <w:t>ган</w:t>
      </w:r>
      <w:r w:rsidRPr="00566FC5">
        <w:rPr>
          <w:lang w:val="uz-Cyrl-UZ"/>
        </w:rPr>
        <w:t>лиги ёки тегишли даражада бажарма</w:t>
      </w:r>
      <w:r w:rsidRPr="00566FC5">
        <w:rPr>
          <w:lang w:val="uz-Latn-UZ"/>
        </w:rPr>
        <w:t>ган</w:t>
      </w:r>
      <w:r w:rsidRPr="00566FC5">
        <w:rPr>
          <w:lang w:val="uz-Cyrl-UZ"/>
        </w:rPr>
        <w:t>лиги натижасида етказилган зарарни қоплаб беришни талаб қилиш</w:t>
      </w:r>
      <w:r w:rsidRPr="00566FC5">
        <w:rPr>
          <w:lang w:val="uz-Latn-UZ"/>
        </w:rPr>
        <w:t>.</w:t>
      </w:r>
    </w:p>
    <w:p w:rsidR="00167D62" w:rsidRPr="00566FC5" w:rsidRDefault="00167D62">
      <w:pPr>
        <w:ind w:firstLine="567"/>
        <w:jc w:val="both"/>
      </w:pPr>
      <w:r w:rsidRPr="00566FC5">
        <w:t xml:space="preserve">3.2. </w:t>
      </w:r>
      <w:r w:rsidRPr="00566FC5">
        <w:rPr>
          <w:lang w:val="uz-Cyrl-UZ"/>
        </w:rPr>
        <w:t>Буюртмачининг мажбуриятлари</w:t>
      </w:r>
      <w:r w:rsidRPr="00566FC5">
        <w:t>:</w:t>
      </w:r>
    </w:p>
    <w:p w:rsidR="00167D62" w:rsidRPr="00566FC5" w:rsidRDefault="00167D62">
      <w:pPr>
        <w:ind w:firstLine="567"/>
        <w:jc w:val="both"/>
      </w:pPr>
      <w:r w:rsidRPr="00566FC5">
        <w:t xml:space="preserve">- </w:t>
      </w:r>
      <w:r w:rsidRPr="00566FC5">
        <w:rPr>
          <w:lang w:val="uz-Cyrl-UZ"/>
        </w:rPr>
        <w:t xml:space="preserve">мазкур шартномага мувофиқ ўзининг </w:t>
      </w:r>
      <w:r w:rsidRPr="00566FC5">
        <w:rPr>
          <w:lang w:val="uz-Latn-UZ"/>
        </w:rPr>
        <w:t>жойлаштирган буюртманомаси</w:t>
      </w:r>
      <w:r w:rsidRPr="00566FC5">
        <w:rPr>
          <w:lang w:val="uz-Cyrl-UZ"/>
        </w:rPr>
        <w:t xml:space="preserve"> бўйича етказиб берилган товарларни қабул қилиш</w:t>
      </w:r>
      <w:r w:rsidRPr="00566FC5">
        <w:t>;</w:t>
      </w:r>
    </w:p>
    <w:p w:rsidR="00167D62" w:rsidRPr="00566FC5" w:rsidRDefault="00167D62">
      <w:pPr>
        <w:ind w:firstLine="567"/>
        <w:jc w:val="both"/>
      </w:pPr>
      <w:r w:rsidRPr="00566FC5">
        <w:t xml:space="preserve">- </w:t>
      </w:r>
      <w:r w:rsidRPr="00566FC5">
        <w:rPr>
          <w:lang w:val="uz-Cyrl-UZ"/>
        </w:rPr>
        <w:t xml:space="preserve">товарларнинг </w:t>
      </w:r>
      <w:r w:rsidRPr="00566FC5">
        <w:rPr>
          <w:lang w:val="uz-Latn-UZ"/>
        </w:rPr>
        <w:t>қийматини</w:t>
      </w:r>
      <w:r w:rsidRPr="00566FC5">
        <w:rPr>
          <w:lang w:val="uz-Cyrl-UZ"/>
        </w:rPr>
        <w:t xml:space="preserve"> мазкур шартномада </w:t>
      </w:r>
      <w:r w:rsidRPr="00566FC5">
        <w:rPr>
          <w:lang w:val="uz-Latn-UZ"/>
        </w:rPr>
        <w:t>белгиланган</w:t>
      </w:r>
      <w:r w:rsidRPr="00566FC5">
        <w:rPr>
          <w:lang w:val="uz-Cyrl-UZ"/>
        </w:rPr>
        <w:t xml:space="preserve"> нарх</w:t>
      </w:r>
      <w:r w:rsidRPr="00566FC5">
        <w:rPr>
          <w:lang w:val="uz-Latn-UZ"/>
        </w:rPr>
        <w:t>да ва муддатда</w:t>
      </w:r>
      <w:r w:rsidRPr="00566FC5">
        <w:rPr>
          <w:lang w:val="uz-Cyrl-UZ"/>
        </w:rPr>
        <w:t xml:space="preserve"> тўлаш</w:t>
      </w:r>
      <w:r w:rsidRPr="00566FC5">
        <w:t>.</w:t>
      </w:r>
    </w:p>
    <w:p w:rsidR="00167D62" w:rsidRPr="00566FC5" w:rsidRDefault="00167D62">
      <w:pPr>
        <w:ind w:firstLine="567"/>
        <w:jc w:val="both"/>
      </w:pPr>
      <w:r w:rsidRPr="00566FC5">
        <w:t xml:space="preserve">3.3. </w:t>
      </w:r>
      <w:r w:rsidRPr="00566FC5">
        <w:rPr>
          <w:lang w:val="uz-Cyrl-UZ"/>
        </w:rPr>
        <w:t>Бажарувчи</w:t>
      </w:r>
      <w:r w:rsidRPr="00566FC5">
        <w:rPr>
          <w:lang w:val="uz-Latn-UZ"/>
        </w:rPr>
        <w:t xml:space="preserve"> қуйидаги хуқуқларга эга</w:t>
      </w:r>
      <w:r w:rsidRPr="00566FC5">
        <w:t>:</w:t>
      </w:r>
    </w:p>
    <w:p w:rsidR="00167D62" w:rsidRPr="00566FC5" w:rsidRDefault="00167D62">
      <w:pPr>
        <w:ind w:firstLine="567"/>
        <w:jc w:val="both"/>
      </w:pPr>
      <w:r w:rsidRPr="00566FC5">
        <w:t xml:space="preserve">- </w:t>
      </w:r>
      <w:r w:rsidRPr="00566FC5">
        <w:rPr>
          <w:lang w:val="uz-Cyrl-UZ"/>
        </w:rPr>
        <w:t xml:space="preserve">“Буюртмачидан” </w:t>
      </w:r>
      <w:r w:rsidRPr="00566FC5">
        <w:rPr>
          <w:lang w:val="uz-Latn-UZ"/>
        </w:rPr>
        <w:t>олдин</w:t>
      </w:r>
      <w:r w:rsidRPr="00566FC5">
        <w:rPr>
          <w:lang w:val="uz-Cyrl-UZ"/>
        </w:rPr>
        <w:t>дан тўлов ва етказиб берилган товарлар учун якуний ҳисоб-китобларни Ўзбекистон Республикаси</w:t>
      </w:r>
      <w:r w:rsidRPr="00566FC5">
        <w:rPr>
          <w:lang w:val="uz-Latn-UZ"/>
        </w:rPr>
        <w:t xml:space="preserve">нинг </w:t>
      </w:r>
      <w:r w:rsidRPr="00566FC5">
        <w:rPr>
          <w:lang w:val="uz-Cyrl-UZ"/>
        </w:rPr>
        <w:t>амалдаги қонунчилигида кўзда тутилган тартибда ва ҳажмларда амалга оширишни талаб қилиш</w:t>
      </w:r>
      <w:r w:rsidRPr="00566FC5">
        <w:t>;</w:t>
      </w:r>
    </w:p>
    <w:p w:rsidR="00167D62" w:rsidRPr="00566FC5" w:rsidRDefault="00167D62">
      <w:pPr>
        <w:ind w:firstLine="567"/>
        <w:jc w:val="both"/>
      </w:pPr>
      <w:r w:rsidRPr="00566FC5">
        <w:t xml:space="preserve">- </w:t>
      </w:r>
      <w:r w:rsidRPr="00566FC5">
        <w:rPr>
          <w:lang w:val="uz-Cyrl-UZ"/>
        </w:rPr>
        <w:t xml:space="preserve">Буюртмачидан </w:t>
      </w:r>
      <w:r w:rsidRPr="00566FC5">
        <w:rPr>
          <w:lang w:val="uz-Latn-UZ"/>
        </w:rPr>
        <w:t xml:space="preserve">жойлаштирган буюртманомага </w:t>
      </w:r>
      <w:r w:rsidRPr="00566FC5">
        <w:rPr>
          <w:lang w:val="uz-Cyrl-UZ"/>
        </w:rPr>
        <w:t>мувофиқ</w:t>
      </w:r>
      <w:r w:rsidRPr="00566FC5">
        <w:rPr>
          <w:lang w:val="uz-Latn-UZ"/>
        </w:rPr>
        <w:t xml:space="preserve">, </w:t>
      </w:r>
      <w:r w:rsidRPr="00566FC5">
        <w:rPr>
          <w:lang w:val="uz-Cyrl-UZ"/>
        </w:rPr>
        <w:t xml:space="preserve">етказиб берилган товарларни асоссиз равишда қабул </w:t>
      </w:r>
      <w:r w:rsidRPr="00566FC5">
        <w:rPr>
          <w:lang w:val="uz-Latn-UZ"/>
        </w:rPr>
        <w:t>қилмаслик</w:t>
      </w:r>
      <w:r w:rsidRPr="00566FC5">
        <w:rPr>
          <w:lang w:val="uz-Cyrl-UZ"/>
        </w:rPr>
        <w:t xml:space="preserve"> натижасида етказилган зарарларни қоплаб беришни талаб қилиш</w:t>
      </w:r>
      <w:r w:rsidRPr="00566FC5">
        <w:t>.</w:t>
      </w:r>
    </w:p>
    <w:p w:rsidR="00167D62" w:rsidRPr="00566FC5" w:rsidRDefault="00167D62">
      <w:pPr>
        <w:ind w:firstLine="567"/>
        <w:jc w:val="both"/>
      </w:pPr>
      <w:r w:rsidRPr="00566FC5">
        <w:t xml:space="preserve">3.4. </w:t>
      </w:r>
      <w:r w:rsidRPr="00566FC5">
        <w:rPr>
          <w:lang w:val="uz-Cyrl-UZ"/>
        </w:rPr>
        <w:t>Бажарувчининг мажбуриятлари</w:t>
      </w:r>
      <w:r w:rsidRPr="00566FC5">
        <w:t>:</w:t>
      </w:r>
    </w:p>
    <w:p w:rsidR="00167D62" w:rsidRPr="00566FC5" w:rsidRDefault="00167D62">
      <w:pPr>
        <w:ind w:firstLine="567"/>
        <w:jc w:val="both"/>
      </w:pPr>
      <w:r w:rsidRPr="00566FC5">
        <w:t xml:space="preserve">- </w:t>
      </w:r>
      <w:r w:rsidRPr="00566FC5">
        <w:rPr>
          <w:lang w:val="uz-Cyrl-UZ"/>
        </w:rPr>
        <w:t>Буюртмачига товарларни мазкур шартномага мувофиқ</w:t>
      </w:r>
      <w:r w:rsidRPr="00566FC5">
        <w:rPr>
          <w:lang w:val="uz-Latn-UZ"/>
        </w:rPr>
        <w:t xml:space="preserve"> белгиланган</w:t>
      </w:r>
      <w:r w:rsidRPr="00566FC5">
        <w:rPr>
          <w:lang w:val="uz-Cyrl-UZ"/>
        </w:rPr>
        <w:t xml:space="preserve"> муддат</w:t>
      </w:r>
      <w:r w:rsidRPr="00566FC5">
        <w:rPr>
          <w:lang w:val="uz-Latn-UZ"/>
        </w:rPr>
        <w:t>да</w:t>
      </w:r>
      <w:r w:rsidRPr="00566FC5">
        <w:rPr>
          <w:lang w:val="uz-Cyrl-UZ"/>
        </w:rPr>
        <w:t>, миқдор</w:t>
      </w:r>
      <w:r w:rsidRPr="00566FC5">
        <w:rPr>
          <w:lang w:val="uz-Latn-UZ"/>
        </w:rPr>
        <w:t>да</w:t>
      </w:r>
      <w:r w:rsidRPr="00566FC5">
        <w:rPr>
          <w:lang w:val="uz-Cyrl-UZ"/>
        </w:rPr>
        <w:t xml:space="preserve"> ва сифатда етказиб бериш</w:t>
      </w:r>
      <w:r w:rsidRPr="00566FC5">
        <w:t>;</w:t>
      </w:r>
    </w:p>
    <w:p w:rsidR="00167D62" w:rsidRPr="00566FC5" w:rsidRDefault="00167D62">
      <w:pPr>
        <w:ind w:firstLine="567"/>
        <w:jc w:val="both"/>
      </w:pPr>
      <w:r w:rsidRPr="00566FC5">
        <w:lastRenderedPageBreak/>
        <w:t xml:space="preserve">- </w:t>
      </w:r>
      <w:r w:rsidRPr="00566FC5">
        <w:rPr>
          <w:lang w:val="uz-Latn-UZ"/>
        </w:rPr>
        <w:t xml:space="preserve">агар </w:t>
      </w:r>
      <w:r w:rsidRPr="00566FC5">
        <w:rPr>
          <w:lang w:val="uz-Cyrl-UZ"/>
        </w:rPr>
        <w:t>товар</w:t>
      </w:r>
      <w:r w:rsidRPr="00566FC5">
        <w:rPr>
          <w:lang w:val="uz-Latn-UZ"/>
        </w:rPr>
        <w:t>лар</w:t>
      </w:r>
      <w:r w:rsidRPr="00566FC5">
        <w:rPr>
          <w:lang w:val="uz-Cyrl-UZ"/>
        </w:rPr>
        <w:t>ни етказиб бериш</w:t>
      </w:r>
      <w:r w:rsidRPr="00566FC5">
        <w:rPr>
          <w:lang w:val="uz-Latn-UZ"/>
        </w:rPr>
        <w:t xml:space="preserve"> жараёни</w:t>
      </w:r>
      <w:r w:rsidRPr="00566FC5">
        <w:rPr>
          <w:lang w:val="uz-Cyrl-UZ"/>
        </w:rPr>
        <w:t>да Бажарувчи шартнома шартлари ва меъёрлардан</w:t>
      </w:r>
      <w:r w:rsidRPr="00566FC5">
        <w:rPr>
          <w:lang w:val="uz-Latn-UZ"/>
        </w:rPr>
        <w:t xml:space="preserve"> ва/ёки Ўзбекистон Республикасининг амалдаги қонунчилигидан</w:t>
      </w:r>
      <w:r w:rsidRPr="00566FC5">
        <w:rPr>
          <w:lang w:val="uz-Cyrl-UZ"/>
        </w:rPr>
        <w:t xml:space="preserve"> четга чиқишга йўқ қўйган ҳолларда Буюртмачининг талаби бўйича </w:t>
      </w:r>
      <w:r w:rsidR="0027345E" w:rsidRPr="00566FC5">
        <w:rPr>
          <w:lang w:val="uz-Cyrl-UZ"/>
        </w:rPr>
        <w:t>3</w:t>
      </w:r>
      <w:r w:rsidRPr="00566FC5">
        <w:t xml:space="preserve"> </w:t>
      </w:r>
      <w:r w:rsidRPr="00566FC5">
        <w:rPr>
          <w:lang w:val="uz-Cyrl-UZ"/>
        </w:rPr>
        <w:t xml:space="preserve">кун муддат ичида барча аниқланган камчиликларни </w:t>
      </w:r>
      <w:r w:rsidRPr="00566FC5">
        <w:rPr>
          <w:lang w:val="uz-Latn-UZ"/>
        </w:rPr>
        <w:t>беғараз бартараф этиш</w:t>
      </w:r>
      <w:r w:rsidRPr="00566FC5">
        <w:t>.</w:t>
      </w:r>
    </w:p>
    <w:p w:rsidR="00167D62" w:rsidRPr="00566FC5" w:rsidRDefault="00167D62">
      <w:pPr>
        <w:ind w:firstLine="567"/>
        <w:jc w:val="both"/>
      </w:pPr>
      <w:r w:rsidRPr="00566FC5">
        <w:t xml:space="preserve">3.5. </w:t>
      </w:r>
      <w:r w:rsidRPr="00566FC5">
        <w:rPr>
          <w:lang w:val="uz-Cyrl-UZ"/>
        </w:rPr>
        <w:t xml:space="preserve">Мазкур шартнома </w:t>
      </w:r>
      <w:r w:rsidRPr="00566FC5">
        <w:rPr>
          <w:lang w:val="uz-Latn-UZ"/>
        </w:rPr>
        <w:t xml:space="preserve">белгиланган тартибда мазкур </w:t>
      </w:r>
      <w:r w:rsidRPr="00566FC5">
        <w:rPr>
          <w:lang w:val="uz-Cyrl-UZ"/>
        </w:rPr>
        <w:t xml:space="preserve">шартнома </w:t>
      </w:r>
      <w:r w:rsidRPr="00566FC5">
        <w:rPr>
          <w:lang w:val="uz-Latn-UZ"/>
        </w:rPr>
        <w:t xml:space="preserve">шартлари ва </w:t>
      </w:r>
      <w:r w:rsidRPr="00566FC5">
        <w:rPr>
          <w:lang w:val="uz-Cyrl-UZ"/>
        </w:rPr>
        <w:t xml:space="preserve">талаблари </w:t>
      </w:r>
      <w:r w:rsidRPr="00566FC5">
        <w:rPr>
          <w:lang w:val="uz-Latn-UZ"/>
        </w:rPr>
        <w:t xml:space="preserve">ва </w:t>
      </w:r>
      <w:r w:rsidRPr="00566FC5">
        <w:rPr>
          <w:lang w:val="uz-Cyrl-UZ"/>
        </w:rPr>
        <w:t xml:space="preserve">Ўзбекистон Республикаси амалдаги қонунчилигига </w:t>
      </w:r>
      <w:r w:rsidRPr="00566FC5">
        <w:rPr>
          <w:lang w:val="uz-Latn-UZ"/>
        </w:rPr>
        <w:t>мувофиқ ижро этилиши шарт</w:t>
      </w:r>
      <w:r w:rsidRPr="00566FC5">
        <w:t>.</w:t>
      </w:r>
    </w:p>
    <w:p w:rsidR="00167D62" w:rsidRPr="00566FC5" w:rsidRDefault="00167D62">
      <w:pPr>
        <w:ind w:firstLine="567"/>
        <w:jc w:val="both"/>
      </w:pPr>
      <w:r w:rsidRPr="00566FC5">
        <w:t>3.6.</w:t>
      </w:r>
      <w:r w:rsidRPr="00566FC5">
        <w:rPr>
          <w:lang w:val="uz-Cyrl-UZ"/>
        </w:rPr>
        <w:t xml:space="preserve"> Томонлар ўз зиммаларига олган барча мажбуриятларни</w:t>
      </w:r>
      <w:r w:rsidRPr="00566FC5">
        <w:rPr>
          <w:lang w:val="uz-Latn-UZ"/>
        </w:rPr>
        <w:t>нг ижросини таъминлаган тақдирда</w:t>
      </w:r>
      <w:r w:rsidRPr="00566FC5">
        <w:rPr>
          <w:lang w:val="uz-Cyrl-UZ"/>
        </w:rPr>
        <w:t xml:space="preserve"> шартнома бажарилган ҳисобланади</w:t>
      </w:r>
      <w:r w:rsidRPr="00566FC5">
        <w:t>.</w:t>
      </w:r>
    </w:p>
    <w:p w:rsidR="00167D62" w:rsidRPr="00566FC5" w:rsidRDefault="00167D62">
      <w:pPr>
        <w:ind w:firstLine="567"/>
        <w:jc w:val="center"/>
      </w:pPr>
      <w:r w:rsidRPr="00566FC5">
        <w:rPr>
          <w:b/>
          <w:bCs/>
          <w:lang w:val="uz-Latn-UZ"/>
        </w:rPr>
        <w:t xml:space="preserve">4. </w:t>
      </w:r>
      <w:r w:rsidRPr="00566FC5">
        <w:rPr>
          <w:b/>
          <w:bCs/>
          <w:lang w:val="uz-Cyrl-UZ"/>
        </w:rPr>
        <w:t>ТОМОНЛАРНИНГ ЖАВОБГАРЛИКЛАРИ</w:t>
      </w:r>
    </w:p>
    <w:p w:rsidR="00167D62" w:rsidRPr="00566FC5" w:rsidRDefault="00167D62">
      <w:pPr>
        <w:autoSpaceDE w:val="0"/>
        <w:autoSpaceDN w:val="0"/>
        <w:ind w:firstLine="570"/>
        <w:jc w:val="both"/>
      </w:pPr>
      <w:r w:rsidRPr="00566FC5">
        <w:rPr>
          <w:lang w:val="uz-Cyrl-UZ"/>
        </w:rPr>
        <w:t>4.1. Буюртмачи:</w:t>
      </w:r>
    </w:p>
    <w:p w:rsidR="00167D62" w:rsidRPr="00566FC5" w:rsidRDefault="00167D62">
      <w:pPr>
        <w:autoSpaceDE w:val="0"/>
        <w:autoSpaceDN w:val="0"/>
        <w:ind w:firstLine="570"/>
        <w:jc w:val="both"/>
      </w:pPr>
      <w:r w:rsidRPr="00566FC5">
        <w:rPr>
          <w:lang w:val="uz-Cyrl-UZ"/>
        </w:rPr>
        <w:t>- савдоларни ўтказиш учун тақдим этилган ҳужжатларнинг ишончлилиги ва Ўзбекистон Республикаси</w:t>
      </w:r>
      <w:r w:rsidRPr="00566FC5">
        <w:rPr>
          <w:lang w:val="uz-Latn-UZ"/>
        </w:rPr>
        <w:t xml:space="preserve">нинг </w:t>
      </w:r>
      <w:r w:rsidRPr="00566FC5">
        <w:rPr>
          <w:lang w:val="uz-Cyrl-UZ"/>
        </w:rPr>
        <w:t>амалдаги қонун ҳужжатларига мувофиқлиги;</w:t>
      </w:r>
    </w:p>
    <w:p w:rsidR="00167D62" w:rsidRPr="00566FC5" w:rsidRDefault="00167D62">
      <w:pPr>
        <w:autoSpaceDE w:val="0"/>
        <w:autoSpaceDN w:val="0"/>
        <w:ind w:firstLine="570"/>
        <w:jc w:val="both"/>
      </w:pPr>
      <w:r w:rsidRPr="00566FC5">
        <w:rPr>
          <w:lang w:val="uz-Cyrl-UZ"/>
        </w:rPr>
        <w:t>- савдолар ғолиби бўлган Бажарувчи билан шартнома тузиш ёки савдолар ғолиби бўлган Бажарувчи билан шартнома тузишни рад этиш муддатига риоя этилиши (ажратилган бюджет маблағлари камайиши ҳолатлари бундан мустасно);</w:t>
      </w:r>
    </w:p>
    <w:p w:rsidR="00167D62" w:rsidRPr="00566FC5" w:rsidRDefault="00167D62">
      <w:pPr>
        <w:autoSpaceDE w:val="0"/>
        <w:autoSpaceDN w:val="0"/>
        <w:ind w:firstLine="570"/>
        <w:jc w:val="both"/>
      </w:pPr>
      <w:r w:rsidRPr="00566FC5">
        <w:rPr>
          <w:lang w:val="uz-Cyrl-UZ"/>
        </w:rPr>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167D62" w:rsidRPr="00566FC5" w:rsidRDefault="00167D62">
      <w:pPr>
        <w:autoSpaceDE w:val="0"/>
        <w:autoSpaceDN w:val="0"/>
        <w:ind w:firstLine="570"/>
        <w:jc w:val="both"/>
        <w:rPr>
          <w:color w:val="000000"/>
          <w:lang w:val="uz-Cyrl-UZ"/>
        </w:rPr>
      </w:pPr>
      <w:r w:rsidRPr="00566FC5">
        <w:rPr>
          <w:color w:val="000000"/>
          <w:lang w:val="uz-Cyrl-UZ"/>
        </w:rPr>
        <w:t>4.</w:t>
      </w:r>
      <w:r w:rsidRPr="00566FC5">
        <w:rPr>
          <w:color w:val="000000"/>
          <w:lang w:val="uz-Latn-UZ"/>
        </w:rPr>
        <w:t>2.</w:t>
      </w:r>
      <w:r w:rsidRPr="00566FC5">
        <w:rPr>
          <w:color w:val="000000"/>
          <w:lang w:val="uz-Cyrl-UZ"/>
        </w:rPr>
        <w:t xml:space="preserve"> Товарларни танлаб олмаслик, шунингдек Бажарувчи шартномада белгиланган муддатда (даврда) уларни етказиб берганда товарларни олишни асоссиз равишда рад этганлик учун сотиб олувчи Бажарувчига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bookmarkStart w:id="0" w:name="20367"/>
      <w:bookmarkEnd w:id="0"/>
    </w:p>
    <w:p w:rsidR="00167D62" w:rsidRPr="00566FC5" w:rsidRDefault="00167D62">
      <w:pPr>
        <w:autoSpaceDE w:val="0"/>
        <w:autoSpaceDN w:val="0"/>
        <w:ind w:firstLine="570"/>
        <w:jc w:val="both"/>
        <w:rPr>
          <w:lang w:val="uz-Cyrl-UZ"/>
        </w:rPr>
      </w:pPr>
      <w:r w:rsidRPr="00566FC5">
        <w:rPr>
          <w:color w:val="000000"/>
          <w:lang w:val="uz-Cyrl-UZ"/>
        </w:rPr>
        <w:t>Товарлар танлаб олинмаган (олиш асоссиз рад этилган) ҳолларда, Бажарувчи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167D62" w:rsidRPr="00566FC5" w:rsidRDefault="00167D62">
      <w:pPr>
        <w:shd w:val="clear" w:color="auto" w:fill="FFFFFF"/>
        <w:ind w:firstLine="567"/>
        <w:jc w:val="both"/>
        <w:rPr>
          <w:lang w:val="uz-Cyrl-UZ"/>
        </w:rPr>
      </w:pPr>
      <w:r w:rsidRPr="00566FC5">
        <w:rPr>
          <w:lang w:val="uz-Cyrl-UZ"/>
        </w:rPr>
        <w:t>4.</w:t>
      </w:r>
      <w:r w:rsidRPr="00566FC5">
        <w:rPr>
          <w:lang w:val="uz-Latn-UZ"/>
        </w:rPr>
        <w:t>3</w:t>
      </w:r>
      <w:r w:rsidRPr="00566FC5">
        <w:rPr>
          <w:lang w:val="uz-Cyrl-UZ"/>
        </w:rPr>
        <w:t xml:space="preserve">. </w:t>
      </w:r>
      <w:r w:rsidRPr="00566FC5">
        <w:rPr>
          <w:color w:val="000000"/>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Бажарувчига ўзи тўлашни рад этган ёки бош тортган сумманинг 15 фоизи миқдорида жарима тўлайди. </w:t>
      </w:r>
      <w:bookmarkStart w:id="1" w:name="20376"/>
      <w:bookmarkEnd w:id="1"/>
    </w:p>
    <w:p w:rsidR="00167D62" w:rsidRPr="00566FC5" w:rsidRDefault="00167D62">
      <w:pPr>
        <w:shd w:val="clear" w:color="auto" w:fill="FFFFFF"/>
        <w:ind w:firstLine="567"/>
        <w:jc w:val="both"/>
        <w:rPr>
          <w:lang w:val="uz-Cyrl-UZ"/>
        </w:rPr>
      </w:pPr>
      <w:r w:rsidRPr="00566FC5">
        <w:rPr>
          <w:color w:val="000000"/>
          <w:lang w:val="uz-Cyrl-UZ"/>
        </w:rPr>
        <w:t>Етказиб берилган товарлар ҳақини ўз вақтида тўламаганлик учун буюртмачи Бажарувчига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167D62" w:rsidRPr="00566FC5" w:rsidRDefault="00167D62">
      <w:pPr>
        <w:autoSpaceDE w:val="0"/>
        <w:autoSpaceDN w:val="0"/>
        <w:ind w:firstLine="570"/>
        <w:jc w:val="both"/>
        <w:rPr>
          <w:lang w:val="uz-Cyrl-UZ"/>
        </w:rPr>
      </w:pPr>
      <w:r w:rsidRPr="00566FC5">
        <w:rPr>
          <w:lang w:val="uz-Cyrl-UZ"/>
        </w:rPr>
        <w:t>4.</w:t>
      </w:r>
      <w:r w:rsidRPr="00566FC5">
        <w:rPr>
          <w:lang w:val="uz-Latn-UZ"/>
        </w:rPr>
        <w:t>4</w:t>
      </w:r>
      <w:r w:rsidRPr="00566FC5">
        <w:rPr>
          <w:lang w:val="uz-Cyrl-UZ"/>
        </w:rPr>
        <w:t>. Бажарувчи:</w:t>
      </w:r>
    </w:p>
    <w:p w:rsidR="00167D62" w:rsidRPr="00566FC5" w:rsidRDefault="00167D62">
      <w:pPr>
        <w:autoSpaceDE w:val="0"/>
        <w:autoSpaceDN w:val="0"/>
        <w:ind w:firstLine="570"/>
        <w:jc w:val="both"/>
        <w:rPr>
          <w:lang w:val="uz-Cyrl-UZ"/>
        </w:rPr>
      </w:pPr>
      <w:r w:rsidRPr="00566FC5">
        <w:rPr>
          <w:lang w:val="uz-Cyrl-UZ"/>
        </w:rPr>
        <w:t>- савдоларда қатнашиш учун тақдим этилган ҳужжатларнинг ишончлилиги;</w:t>
      </w:r>
    </w:p>
    <w:p w:rsidR="00167D62" w:rsidRPr="00566FC5" w:rsidRDefault="00167D62">
      <w:pPr>
        <w:autoSpaceDE w:val="0"/>
        <w:autoSpaceDN w:val="0"/>
        <w:ind w:firstLine="570"/>
        <w:jc w:val="both"/>
        <w:rPr>
          <w:lang w:val="uz-Cyrl-UZ"/>
        </w:rPr>
      </w:pPr>
      <w:r w:rsidRPr="00566FC5">
        <w:rPr>
          <w:lang w:val="uz-Cyrl-UZ"/>
        </w:rPr>
        <w:t>- миқдор, сифат, техник параметрлар, шунингдек таклиф этилаётган товарларни етказиб бериш муддатлари ва жойи бўйича Бажарувчи буюртманомалари шартларининг буюртмачи буюртманомаларида назарда тутилган шартларга мувофиқлиги;</w:t>
      </w:r>
    </w:p>
    <w:p w:rsidR="00167D62" w:rsidRPr="00566FC5" w:rsidRDefault="00167D62">
      <w:pPr>
        <w:autoSpaceDE w:val="0"/>
        <w:autoSpaceDN w:val="0"/>
        <w:ind w:firstLine="570"/>
        <w:jc w:val="both"/>
        <w:rPr>
          <w:lang w:val="uz-Cyrl-UZ"/>
        </w:rPr>
      </w:pPr>
      <w:r w:rsidRPr="00566FC5">
        <w:rPr>
          <w:lang w:val="uz-Cyrl-UZ"/>
        </w:rPr>
        <w:t>- савдолар шартларининг бошқа бузилишлари;</w:t>
      </w:r>
    </w:p>
    <w:p w:rsidR="00167D62" w:rsidRPr="00566FC5" w:rsidRDefault="00167D62">
      <w:pPr>
        <w:shd w:val="clear" w:color="auto" w:fill="FFFFFF"/>
        <w:ind w:firstLine="567"/>
        <w:jc w:val="both"/>
        <w:rPr>
          <w:lang w:val="uz-Cyrl-UZ"/>
        </w:rPr>
      </w:pPr>
      <w:r w:rsidRPr="00566FC5">
        <w:rPr>
          <w:lang w:val="uz-Cyrl-UZ"/>
        </w:rPr>
        <w:t>- тузилган шартнома шартларининг бажарилмаганлиги учун жавоб беради.</w:t>
      </w:r>
    </w:p>
    <w:p w:rsidR="00167D62" w:rsidRPr="00566FC5" w:rsidRDefault="00167D62" w:rsidP="00CD5D08">
      <w:pPr>
        <w:autoSpaceDE w:val="0"/>
        <w:autoSpaceDN w:val="0"/>
        <w:ind w:firstLine="570"/>
        <w:jc w:val="both"/>
        <w:rPr>
          <w:lang w:val="uz-Cyrl-UZ"/>
        </w:rPr>
      </w:pPr>
      <w:r w:rsidRPr="00566FC5">
        <w:rPr>
          <w:lang w:val="uz-Cyrl-UZ"/>
        </w:rPr>
        <w:t>4.</w:t>
      </w:r>
      <w:r w:rsidRPr="00566FC5">
        <w:rPr>
          <w:lang w:val="uz-Latn-UZ"/>
        </w:rPr>
        <w:t xml:space="preserve">5. </w:t>
      </w:r>
      <w:r w:rsidRPr="00566FC5">
        <w:rPr>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Бажарувчидан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Бажарувчидан акцептсиз тартибда ундириб олинади.</w:t>
      </w:r>
    </w:p>
    <w:p w:rsidR="00625C10" w:rsidRPr="00566FC5" w:rsidRDefault="00167D62">
      <w:pPr>
        <w:ind w:firstLine="567"/>
        <w:jc w:val="both"/>
        <w:rPr>
          <w:lang w:val="uz-Cyrl-UZ"/>
        </w:rPr>
      </w:pPr>
      <w:r w:rsidRPr="00566FC5">
        <w:rPr>
          <w:lang w:val="uz-Cyrl-UZ"/>
        </w:rPr>
        <w:t xml:space="preserve">4.6. </w:t>
      </w:r>
      <w:bookmarkStart w:id="2" w:name="20372"/>
      <w:r w:rsidRPr="00566FC5">
        <w:rPr>
          <w:lang w:val="uz-Cyrl-UZ"/>
        </w:rPr>
        <w:t xml:space="preserve">Товарларни етказиб бериш муддатлари кечиктириб юборилган, тўлиқ етказиб берилмаган, товар Бажарувчи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w:t>
      </w:r>
    </w:p>
    <w:p w:rsidR="00167D62" w:rsidRPr="00566FC5" w:rsidRDefault="00167D62">
      <w:pPr>
        <w:ind w:firstLine="567"/>
        <w:jc w:val="both"/>
        <w:rPr>
          <w:lang w:val="uz-Cyrl-UZ"/>
        </w:rPr>
      </w:pPr>
      <w:r w:rsidRPr="00566FC5">
        <w:rPr>
          <w:lang w:val="uz-Cyrl-UZ"/>
        </w:rPr>
        <w:t>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bookmarkEnd w:id="2"/>
    </w:p>
    <w:p w:rsidR="00D16ED3" w:rsidRPr="00566FC5" w:rsidRDefault="00167D62" w:rsidP="00B177D2">
      <w:pPr>
        <w:autoSpaceDE w:val="0"/>
        <w:autoSpaceDN w:val="0"/>
        <w:ind w:firstLine="570"/>
        <w:jc w:val="both"/>
        <w:rPr>
          <w:lang w:val="uz-Cyrl-UZ"/>
        </w:rPr>
      </w:pPr>
      <w:r w:rsidRPr="00566FC5">
        <w:rPr>
          <w:lang w:val="uz-Cyrl-UZ"/>
        </w:rPr>
        <w:t>4.7.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Бажарувчи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Бажарувчи ҳисобидан товарларни ўрашга ва идишларга жойлашга, ёхуд бир шаҳардаги Бажарувчидан товарларни ўраб бериш ёки идишларга жойлаб беришни талаб қилишга ҳақлидир.</w:t>
      </w:r>
    </w:p>
    <w:p w:rsidR="00167D62" w:rsidRPr="00566FC5" w:rsidRDefault="00167D62" w:rsidP="003677E2">
      <w:pPr>
        <w:autoSpaceDE w:val="0"/>
        <w:autoSpaceDN w:val="0"/>
        <w:ind w:left="2832" w:firstLine="708"/>
        <w:jc w:val="both"/>
        <w:rPr>
          <w:lang w:val="uz-Cyrl-UZ"/>
        </w:rPr>
      </w:pPr>
      <w:r w:rsidRPr="00566FC5">
        <w:rPr>
          <w:b/>
          <w:bCs/>
          <w:lang w:val="uz-Cyrl-UZ"/>
        </w:rPr>
        <w:t>5. НИЗОЛАРНИ ҲАЛ ЭТИШ ТАРТИБИ</w:t>
      </w:r>
    </w:p>
    <w:p w:rsidR="00167D62" w:rsidRPr="00566FC5" w:rsidRDefault="00167D62">
      <w:pPr>
        <w:ind w:firstLine="567"/>
        <w:jc w:val="both"/>
        <w:rPr>
          <w:lang w:val="uz-Cyrl-UZ"/>
        </w:rPr>
      </w:pPr>
      <w:r w:rsidRPr="00566FC5">
        <w:rPr>
          <w:lang w:val="uz-Cyrl-UZ"/>
        </w:rPr>
        <w:t xml:space="preserve">5.1.Келишмовчиликлар </w:t>
      </w:r>
      <w:bookmarkStart w:id="3" w:name="982063"/>
      <w:bookmarkEnd w:id="3"/>
      <w:r w:rsidRPr="00566FC5">
        <w:rPr>
          <w:lang w:val="uz-Latn-UZ"/>
        </w:rPr>
        <w:t xml:space="preserve">ва </w:t>
      </w:r>
      <w:r w:rsidRPr="00566FC5">
        <w:rPr>
          <w:lang w:val="uz-Cyrl-UZ"/>
        </w:rPr>
        <w:t>баҳс</w:t>
      </w:r>
      <w:r w:rsidRPr="00566FC5">
        <w:rPr>
          <w:lang w:val="uz-Latn-UZ"/>
        </w:rPr>
        <w:t>лар келиб</w:t>
      </w:r>
      <w:r w:rsidRPr="00566FC5">
        <w:rPr>
          <w:lang w:val="uz-Cyrl-UZ"/>
        </w:rPr>
        <w:t xml:space="preserve"> чиққан тақдирда, </w:t>
      </w:r>
      <w:r w:rsidRPr="00566FC5">
        <w:rPr>
          <w:lang w:val="uz-Latn-UZ"/>
        </w:rPr>
        <w:t>томонлар</w:t>
      </w:r>
      <w:r w:rsidRPr="00566FC5">
        <w:rPr>
          <w:lang w:val="uz-Cyrl-UZ"/>
        </w:rPr>
        <w:t xml:space="preserve">, қоидага </w:t>
      </w:r>
      <w:r w:rsidRPr="00566FC5">
        <w:rPr>
          <w:lang w:val="uz-Latn-UZ"/>
        </w:rPr>
        <w:t>кўра</w:t>
      </w:r>
      <w:r w:rsidRPr="00566FC5">
        <w:rPr>
          <w:lang w:val="uz-Cyrl-UZ"/>
        </w:rPr>
        <w:t xml:space="preserve">, мустақил </w:t>
      </w:r>
      <w:r w:rsidRPr="00566FC5">
        <w:rPr>
          <w:lang w:val="uz-Latn-UZ"/>
        </w:rPr>
        <w:t>равишда уларни судгача</w:t>
      </w:r>
      <w:r w:rsidRPr="00566FC5">
        <w:rPr>
          <w:lang w:val="uz-Cyrl-UZ"/>
        </w:rPr>
        <w:t xml:space="preserve"> ҳал </w:t>
      </w:r>
      <w:r w:rsidRPr="00566FC5">
        <w:rPr>
          <w:lang w:val="uz-Latn-UZ"/>
        </w:rPr>
        <w:t>этиш чораларини кўрадилар</w:t>
      </w:r>
      <w:r w:rsidRPr="00566FC5">
        <w:rPr>
          <w:lang w:val="uz-Cyrl-UZ"/>
        </w:rPr>
        <w:t>.</w:t>
      </w:r>
    </w:p>
    <w:p w:rsidR="00167D62" w:rsidRPr="00566FC5" w:rsidRDefault="00167D62">
      <w:pPr>
        <w:ind w:firstLine="567"/>
        <w:jc w:val="both"/>
        <w:rPr>
          <w:lang w:val="uz-Cyrl-UZ"/>
        </w:rPr>
      </w:pPr>
      <w:r w:rsidRPr="00566FC5">
        <w:rPr>
          <w:lang w:val="uz-Cyrl-UZ"/>
        </w:rPr>
        <w:t xml:space="preserve">5.2. </w:t>
      </w:r>
      <w:bookmarkStart w:id="4" w:name="982066"/>
      <w:r w:rsidRPr="00566FC5">
        <w:rPr>
          <w:lang w:val="uz-Latn-UZ"/>
        </w:rPr>
        <w:t xml:space="preserve">Томонлар </w:t>
      </w:r>
      <w:bookmarkEnd w:id="4"/>
      <w:r w:rsidRPr="00566FC5">
        <w:rPr>
          <w:lang w:val="uz-Latn-UZ"/>
        </w:rPr>
        <w:t>келишмовчилик ва баҳсларни</w:t>
      </w:r>
      <w:r w:rsidRPr="00566FC5">
        <w:rPr>
          <w:lang w:val="uz-Cyrl-UZ"/>
        </w:rPr>
        <w:t xml:space="preserve"> ҳал </w:t>
      </w:r>
      <w:r w:rsidRPr="00566FC5">
        <w:rPr>
          <w:lang w:val="uz-Latn-UZ"/>
        </w:rPr>
        <w:t xml:space="preserve">этиш учун бевосита </w:t>
      </w:r>
      <w:r w:rsidR="00893884" w:rsidRPr="00566FC5">
        <w:rPr>
          <w:lang w:val="uz-Cyrl-UZ"/>
        </w:rPr>
        <w:t>иктисодий</w:t>
      </w:r>
      <w:r w:rsidRPr="00566FC5">
        <w:rPr>
          <w:lang w:val="uz-Cyrl-UZ"/>
        </w:rPr>
        <w:t xml:space="preserve"> </w:t>
      </w:r>
      <w:r w:rsidRPr="00566FC5">
        <w:rPr>
          <w:lang w:val="uz-Latn-UZ"/>
        </w:rPr>
        <w:t>суд</w:t>
      </w:r>
      <w:r w:rsidRPr="00566FC5">
        <w:rPr>
          <w:lang w:val="uz-Cyrl-UZ"/>
        </w:rPr>
        <w:t>и</w:t>
      </w:r>
      <w:r w:rsidRPr="00566FC5">
        <w:rPr>
          <w:lang w:val="uz-Latn-UZ"/>
        </w:rPr>
        <w:t>га</w:t>
      </w:r>
      <w:r w:rsidRPr="00566FC5">
        <w:rPr>
          <w:lang w:val="uz-Cyrl-UZ"/>
        </w:rPr>
        <w:t xml:space="preserve"> мурожаат қилишга ҳақлидир.</w:t>
      </w:r>
    </w:p>
    <w:p w:rsidR="000F4827" w:rsidRPr="00566FC5" w:rsidRDefault="00167D62" w:rsidP="007E5A1E">
      <w:pPr>
        <w:ind w:firstLine="567"/>
        <w:jc w:val="both"/>
        <w:rPr>
          <w:b/>
          <w:bCs/>
          <w:lang w:val="uz-Cyrl-UZ"/>
        </w:rPr>
      </w:pPr>
      <w:r w:rsidRPr="00566FC5">
        <w:rPr>
          <w:lang w:val="uz-Cyrl-UZ"/>
        </w:rPr>
        <w:t xml:space="preserve">5.3. Томонлар хўжалик судига мурожаат қилган тақдирда, суд иши даъвогар жойлашган манзилдаги </w:t>
      </w:r>
      <w:r w:rsidR="008C7281" w:rsidRPr="00566FC5">
        <w:rPr>
          <w:lang w:val="uz-Cyrl-UZ"/>
        </w:rPr>
        <w:t>иктисодий</w:t>
      </w:r>
      <w:r w:rsidRPr="00566FC5">
        <w:rPr>
          <w:lang w:val="uz-Cyrl-UZ"/>
        </w:rPr>
        <w:t xml:space="preserve"> судида кўриб чиқилади.</w:t>
      </w:r>
    </w:p>
    <w:p w:rsidR="00167D62" w:rsidRPr="00566FC5" w:rsidRDefault="00167D62">
      <w:pPr>
        <w:spacing w:before="120" w:after="60"/>
        <w:ind w:firstLine="567"/>
        <w:jc w:val="center"/>
        <w:rPr>
          <w:lang w:val="uz-Cyrl-UZ"/>
        </w:rPr>
      </w:pPr>
      <w:r w:rsidRPr="00566FC5">
        <w:rPr>
          <w:b/>
          <w:bCs/>
          <w:lang w:val="uz-Cyrl-UZ"/>
        </w:rPr>
        <w:t>6. ФОРС-МАЖОР</w:t>
      </w:r>
      <w:bookmarkStart w:id="5" w:name="978301"/>
      <w:bookmarkEnd w:id="5"/>
    </w:p>
    <w:p w:rsidR="00167D62" w:rsidRPr="00566FC5" w:rsidRDefault="00167D62">
      <w:pPr>
        <w:ind w:firstLine="567"/>
        <w:jc w:val="both"/>
        <w:rPr>
          <w:lang w:val="uz-Cyrl-UZ"/>
        </w:rPr>
      </w:pPr>
      <w:r w:rsidRPr="00566FC5">
        <w:rPr>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167D62" w:rsidRPr="00566FC5" w:rsidRDefault="00167D62">
      <w:pPr>
        <w:autoSpaceDE w:val="0"/>
        <w:autoSpaceDN w:val="0"/>
        <w:ind w:firstLine="567"/>
        <w:jc w:val="both"/>
        <w:rPr>
          <w:lang w:val="uz-Cyrl-UZ"/>
        </w:rPr>
      </w:pPr>
      <w:r w:rsidRPr="00566FC5">
        <w:rPr>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167D62" w:rsidRPr="00566FC5" w:rsidRDefault="00167D62">
      <w:pPr>
        <w:ind w:firstLine="567"/>
        <w:jc w:val="both"/>
        <w:rPr>
          <w:lang w:val="uz-Cyrl-UZ"/>
        </w:rPr>
      </w:pPr>
      <w:r w:rsidRPr="00566FC5">
        <w:rPr>
          <w:lang w:val="uz-Cyrl-UZ"/>
        </w:rPr>
        <w:lastRenderedPageBreak/>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167D62" w:rsidRPr="00566FC5" w:rsidRDefault="00167D62">
      <w:pPr>
        <w:pStyle w:val="2"/>
        <w:ind w:firstLine="567"/>
        <w:jc w:val="both"/>
        <w:rPr>
          <w:rFonts w:ascii="Times New Roman" w:hAnsi="Times New Roman"/>
          <w:sz w:val="20"/>
          <w:szCs w:val="20"/>
          <w:lang w:val="uz-Cyrl-UZ"/>
        </w:rPr>
      </w:pPr>
      <w:r w:rsidRPr="00566FC5">
        <w:rPr>
          <w:rFonts w:ascii="Times New Roman" w:hAnsi="Times New Roman"/>
          <w:b w:val="0"/>
          <w:bCs w:val="0"/>
          <w:sz w:val="20"/>
          <w:szCs w:val="20"/>
          <w:lang w:val="uz-Cyrl-UZ"/>
        </w:rPr>
        <w:t>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167D62" w:rsidRPr="00566FC5" w:rsidRDefault="00167D62">
      <w:pPr>
        <w:pStyle w:val="2"/>
        <w:ind w:firstLine="567"/>
        <w:jc w:val="center"/>
        <w:rPr>
          <w:rFonts w:ascii="Times New Roman" w:hAnsi="Times New Roman"/>
          <w:sz w:val="20"/>
          <w:szCs w:val="20"/>
          <w:lang w:val="uz-Cyrl-UZ"/>
        </w:rPr>
      </w:pPr>
      <w:r w:rsidRPr="00566FC5">
        <w:rPr>
          <w:rFonts w:ascii="Times New Roman" w:hAnsi="Times New Roman"/>
          <w:sz w:val="20"/>
          <w:szCs w:val="20"/>
        </w:rPr>
        <w:t>7.</w:t>
      </w:r>
      <w:r w:rsidRPr="00566FC5">
        <w:rPr>
          <w:rFonts w:ascii="Times New Roman" w:hAnsi="Times New Roman"/>
          <w:sz w:val="20"/>
          <w:szCs w:val="20"/>
          <w:lang w:val="uz-Latn-UZ"/>
        </w:rPr>
        <w:t xml:space="preserve"> БОШҚА ШАРТЛАР</w:t>
      </w:r>
    </w:p>
    <w:p w:rsidR="00167D62" w:rsidRPr="00566FC5" w:rsidRDefault="00167D62">
      <w:pPr>
        <w:spacing w:before="120" w:after="60"/>
        <w:ind w:firstLine="567"/>
        <w:jc w:val="both"/>
        <w:rPr>
          <w:lang w:val="uz-Cyrl-UZ"/>
        </w:rPr>
      </w:pPr>
      <w:r w:rsidRPr="00566FC5">
        <w:rPr>
          <w:lang w:val="uz-Latn-UZ"/>
        </w:rPr>
        <w:t>7.1. Ушбу шартномада томонларнинг кўзда тутилмаган ўзаро муносабатлари Ўзбеки</w:t>
      </w:r>
      <w:r w:rsidRPr="00566FC5">
        <w:rPr>
          <w:lang w:val="uz-Cyrl-UZ"/>
        </w:rPr>
        <w:t>с</w:t>
      </w:r>
      <w:r w:rsidRPr="00566FC5">
        <w:rPr>
          <w:lang w:val="uz-Latn-UZ"/>
        </w:rPr>
        <w:t xml:space="preserve">тон Республикаси қонунлари билан тартибга солинади. </w:t>
      </w:r>
    </w:p>
    <w:p w:rsidR="00167D62" w:rsidRPr="00566FC5" w:rsidRDefault="00167D62">
      <w:pPr>
        <w:spacing w:before="120" w:after="60"/>
        <w:ind w:firstLine="567"/>
        <w:jc w:val="center"/>
        <w:rPr>
          <w:b/>
          <w:bCs/>
          <w:lang w:val="uz-Cyrl-UZ"/>
        </w:rPr>
      </w:pPr>
      <w:r w:rsidRPr="00566FC5">
        <w:rPr>
          <w:b/>
          <w:bCs/>
          <w:lang w:val="uz-Latn-UZ"/>
        </w:rPr>
        <w:t xml:space="preserve">8. </w:t>
      </w:r>
      <w:r w:rsidRPr="00566FC5">
        <w:rPr>
          <w:b/>
          <w:bCs/>
          <w:lang w:val="uz-Cyrl-UZ"/>
        </w:rPr>
        <w:t>ШАРТНОМАНИНГ АМАЛ ҚИЛИШ МУДДАТИ</w:t>
      </w:r>
    </w:p>
    <w:p w:rsidR="00167D62" w:rsidRPr="00566FC5" w:rsidRDefault="00167D62">
      <w:pPr>
        <w:pStyle w:val="2"/>
        <w:ind w:firstLine="567"/>
        <w:jc w:val="both"/>
        <w:rPr>
          <w:rFonts w:ascii="Times New Roman" w:hAnsi="Times New Roman"/>
          <w:sz w:val="20"/>
          <w:szCs w:val="20"/>
          <w:lang w:val="uz-Cyrl-UZ"/>
        </w:rPr>
      </w:pPr>
      <w:r w:rsidRPr="00566FC5">
        <w:rPr>
          <w:rFonts w:ascii="Times New Roman" w:hAnsi="Times New Roman"/>
          <w:b w:val="0"/>
          <w:bCs w:val="0"/>
          <w:sz w:val="20"/>
          <w:szCs w:val="20"/>
          <w:lang w:val="uz-Latn-UZ"/>
        </w:rPr>
        <w:t>8</w:t>
      </w:r>
      <w:r w:rsidRPr="00566FC5">
        <w:rPr>
          <w:rFonts w:ascii="Times New Roman" w:hAnsi="Times New Roman"/>
          <w:b w:val="0"/>
          <w:bCs w:val="0"/>
          <w:sz w:val="20"/>
          <w:szCs w:val="20"/>
        </w:rPr>
        <w:t>.1. </w:t>
      </w:r>
      <w:r w:rsidRPr="00566FC5">
        <w:rPr>
          <w:rFonts w:ascii="Times New Roman" w:hAnsi="Times New Roman"/>
          <w:b w:val="0"/>
          <w:bCs w:val="0"/>
          <w:sz w:val="20"/>
          <w:szCs w:val="20"/>
          <w:lang w:val="uz-Cyrl-UZ"/>
        </w:rPr>
        <w:t xml:space="preserve">Мазкур шартнома </w:t>
      </w:r>
      <w:r w:rsidR="00B8141E" w:rsidRPr="00566FC5">
        <w:rPr>
          <w:rFonts w:ascii="Times New Roman" w:hAnsi="Times New Roman"/>
          <w:b w:val="0"/>
          <w:bCs w:val="0"/>
          <w:sz w:val="20"/>
          <w:szCs w:val="20"/>
          <w:lang w:val="uz-Cyrl-UZ"/>
        </w:rPr>
        <w:t xml:space="preserve">томонларнинг ваколатли шахслари томонидан имзоланиб, ҳудудий </w:t>
      </w:r>
      <w:r w:rsidRPr="00566FC5">
        <w:rPr>
          <w:rFonts w:ascii="Times New Roman" w:hAnsi="Times New Roman"/>
          <w:b w:val="0"/>
          <w:bCs w:val="0"/>
          <w:sz w:val="20"/>
          <w:szCs w:val="20"/>
          <w:lang w:val="uz-Cyrl-UZ"/>
        </w:rPr>
        <w:t>ғазначилик бўлинма</w:t>
      </w:r>
      <w:r w:rsidR="00B8141E" w:rsidRPr="00566FC5">
        <w:rPr>
          <w:rFonts w:ascii="Times New Roman" w:hAnsi="Times New Roman"/>
          <w:b w:val="0"/>
          <w:bCs w:val="0"/>
          <w:sz w:val="20"/>
          <w:szCs w:val="20"/>
          <w:lang w:val="uz-Cyrl-UZ"/>
        </w:rPr>
        <w:t>с</w:t>
      </w:r>
      <w:r w:rsidRPr="00566FC5">
        <w:rPr>
          <w:rFonts w:ascii="Times New Roman" w:hAnsi="Times New Roman"/>
          <w:b w:val="0"/>
          <w:bCs w:val="0"/>
          <w:sz w:val="20"/>
          <w:szCs w:val="20"/>
          <w:lang w:val="uz-Cyrl-UZ"/>
        </w:rPr>
        <w:t xml:space="preserve">ида рўйхатга олинган </w:t>
      </w:r>
      <w:r w:rsidRPr="00566FC5">
        <w:rPr>
          <w:rFonts w:ascii="Times New Roman" w:hAnsi="Times New Roman"/>
          <w:b w:val="0"/>
          <w:bCs w:val="0"/>
          <w:sz w:val="20"/>
          <w:szCs w:val="20"/>
          <w:lang w:val="uz-Latn-UZ"/>
        </w:rPr>
        <w:t>кун</w:t>
      </w:r>
      <w:r w:rsidRPr="00566FC5">
        <w:rPr>
          <w:rFonts w:ascii="Times New Roman" w:hAnsi="Times New Roman"/>
          <w:b w:val="0"/>
          <w:bCs w:val="0"/>
          <w:sz w:val="20"/>
          <w:szCs w:val="20"/>
          <w:lang w:val="uz-Cyrl-UZ"/>
        </w:rPr>
        <w:t>дан</w:t>
      </w:r>
      <w:r w:rsidRPr="00566FC5">
        <w:rPr>
          <w:rFonts w:ascii="Times New Roman" w:hAnsi="Times New Roman"/>
          <w:b w:val="0"/>
          <w:bCs w:val="0"/>
          <w:sz w:val="20"/>
          <w:szCs w:val="20"/>
          <w:lang w:val="uz-Latn-UZ"/>
        </w:rPr>
        <w:t xml:space="preserve"> бошлаб</w:t>
      </w:r>
      <w:r w:rsidRPr="00566FC5">
        <w:rPr>
          <w:rFonts w:ascii="Times New Roman" w:hAnsi="Times New Roman"/>
          <w:b w:val="0"/>
          <w:bCs w:val="0"/>
          <w:sz w:val="20"/>
          <w:szCs w:val="20"/>
          <w:lang w:val="uz-Cyrl-UZ"/>
        </w:rPr>
        <w:t xml:space="preserve"> кучга киради ва </w:t>
      </w:r>
      <w:r w:rsidRPr="00566FC5">
        <w:rPr>
          <w:rFonts w:ascii="Times New Roman" w:hAnsi="Times New Roman"/>
          <w:b w:val="0"/>
          <w:bCs w:val="0"/>
          <w:sz w:val="20"/>
          <w:szCs w:val="20"/>
        </w:rPr>
        <w:t>20</w:t>
      </w:r>
      <w:r w:rsidR="00CA0C9B" w:rsidRPr="00566FC5">
        <w:rPr>
          <w:rFonts w:ascii="Times New Roman" w:hAnsi="Times New Roman"/>
          <w:b w:val="0"/>
          <w:bCs w:val="0"/>
          <w:sz w:val="20"/>
          <w:szCs w:val="20"/>
          <w:lang w:val="uz-Cyrl-UZ"/>
        </w:rPr>
        <w:t>2</w:t>
      </w:r>
      <w:r w:rsidR="000F4827" w:rsidRPr="00566FC5">
        <w:rPr>
          <w:rFonts w:ascii="Times New Roman" w:hAnsi="Times New Roman"/>
          <w:b w:val="0"/>
          <w:bCs w:val="0"/>
          <w:sz w:val="20"/>
          <w:szCs w:val="20"/>
          <w:lang w:val="uz-Cyrl-UZ"/>
        </w:rPr>
        <w:t>2</w:t>
      </w:r>
      <w:r w:rsidRPr="00566FC5">
        <w:rPr>
          <w:rFonts w:ascii="Times New Roman" w:hAnsi="Times New Roman"/>
          <w:b w:val="0"/>
          <w:bCs w:val="0"/>
          <w:sz w:val="20"/>
          <w:szCs w:val="20"/>
        </w:rPr>
        <w:t xml:space="preserve"> </w:t>
      </w:r>
      <w:r w:rsidRPr="00566FC5">
        <w:rPr>
          <w:rFonts w:ascii="Times New Roman" w:hAnsi="Times New Roman"/>
          <w:b w:val="0"/>
          <w:bCs w:val="0"/>
          <w:sz w:val="20"/>
          <w:szCs w:val="20"/>
          <w:lang w:val="uz-Cyrl-UZ"/>
        </w:rPr>
        <w:t>й</w:t>
      </w:r>
      <w:r w:rsidR="00905C41" w:rsidRPr="00566FC5">
        <w:rPr>
          <w:rFonts w:ascii="Times New Roman" w:hAnsi="Times New Roman"/>
          <w:b w:val="0"/>
          <w:bCs w:val="0"/>
          <w:sz w:val="20"/>
          <w:szCs w:val="20"/>
          <w:lang w:val="uz-Cyrl-UZ"/>
        </w:rPr>
        <w:t>ил</w:t>
      </w:r>
      <w:r w:rsidRPr="00566FC5">
        <w:rPr>
          <w:rFonts w:ascii="Times New Roman" w:hAnsi="Times New Roman"/>
          <w:b w:val="0"/>
          <w:bCs w:val="0"/>
          <w:sz w:val="20"/>
          <w:szCs w:val="20"/>
          <w:lang w:val="uz-Cyrl-UZ"/>
        </w:rPr>
        <w:t xml:space="preserve"> “</w:t>
      </w:r>
      <w:smartTag w:uri="urn:schemas-microsoft-com:office:smarttags" w:element="metricconverter">
        <w:smartTagPr>
          <w:attr w:name="ProductID" w:val="31”"/>
        </w:smartTagPr>
        <w:r w:rsidRPr="00566FC5">
          <w:rPr>
            <w:rFonts w:ascii="Times New Roman" w:hAnsi="Times New Roman"/>
            <w:b w:val="0"/>
            <w:bCs w:val="0"/>
            <w:sz w:val="20"/>
            <w:szCs w:val="20"/>
            <w:lang w:val="uz-Cyrl-UZ"/>
          </w:rPr>
          <w:t>31”</w:t>
        </w:r>
      </w:smartTag>
      <w:r w:rsidRPr="00566FC5">
        <w:rPr>
          <w:rFonts w:ascii="Times New Roman" w:hAnsi="Times New Roman"/>
          <w:b w:val="0"/>
          <w:bCs w:val="0"/>
          <w:sz w:val="20"/>
          <w:szCs w:val="20"/>
          <w:lang w:val="uz-Cyrl-UZ"/>
        </w:rPr>
        <w:t xml:space="preserve"> декабригача амал қилади.</w:t>
      </w:r>
    </w:p>
    <w:p w:rsidR="00167D62" w:rsidRPr="00566FC5" w:rsidRDefault="00167D62">
      <w:pPr>
        <w:pStyle w:val="2"/>
        <w:ind w:firstLine="567"/>
        <w:jc w:val="both"/>
        <w:rPr>
          <w:rFonts w:ascii="Times New Roman" w:hAnsi="Times New Roman"/>
          <w:sz w:val="20"/>
          <w:szCs w:val="20"/>
        </w:rPr>
      </w:pPr>
      <w:r w:rsidRPr="00566FC5">
        <w:rPr>
          <w:rFonts w:ascii="Times New Roman" w:hAnsi="Times New Roman"/>
          <w:b w:val="0"/>
          <w:bCs w:val="0"/>
          <w:sz w:val="20"/>
          <w:szCs w:val="20"/>
          <w:lang w:val="uz-Latn-UZ"/>
        </w:rPr>
        <w:t>8</w:t>
      </w:r>
      <w:r w:rsidRPr="00566FC5">
        <w:rPr>
          <w:rFonts w:ascii="Times New Roman" w:hAnsi="Times New Roman"/>
          <w:b w:val="0"/>
          <w:bCs w:val="0"/>
          <w:sz w:val="20"/>
          <w:szCs w:val="20"/>
        </w:rPr>
        <w:t>.2. </w:t>
      </w:r>
      <w:r w:rsidRPr="00566FC5">
        <w:rPr>
          <w:rFonts w:ascii="Times New Roman" w:hAnsi="Times New Roman"/>
          <w:b w:val="0"/>
          <w:bCs w:val="0"/>
          <w:sz w:val="20"/>
          <w:szCs w:val="20"/>
          <w:lang w:val="uz-Latn-UZ"/>
        </w:rPr>
        <w:t>Шартноманинг</w:t>
      </w:r>
      <w:r w:rsidRPr="00566FC5">
        <w:rPr>
          <w:rFonts w:ascii="Times New Roman" w:hAnsi="Times New Roman"/>
          <w:b w:val="0"/>
          <w:bCs w:val="0"/>
          <w:sz w:val="20"/>
          <w:szCs w:val="20"/>
          <w:lang w:val="uz-Cyrl-UZ"/>
        </w:rPr>
        <w:t xml:space="preserve"> амал қилиши</w:t>
      </w:r>
      <w:r w:rsidRPr="00566FC5">
        <w:rPr>
          <w:rFonts w:ascii="Times New Roman" w:hAnsi="Times New Roman"/>
          <w:b w:val="0"/>
          <w:bCs w:val="0"/>
          <w:sz w:val="20"/>
          <w:szCs w:val="20"/>
          <w:lang w:val="uz-Latn-UZ"/>
        </w:rPr>
        <w:t xml:space="preserve"> бир томоннинг ташаббусига кўра ой (бир) давомида бошқа томонга ёзма ариза топширган кундан бошлаб, </w:t>
      </w:r>
      <w:r w:rsidRPr="00566FC5">
        <w:rPr>
          <w:rFonts w:ascii="Times New Roman" w:hAnsi="Times New Roman"/>
          <w:b w:val="0"/>
          <w:bCs w:val="0"/>
          <w:sz w:val="20"/>
          <w:szCs w:val="20"/>
          <w:lang w:val="uz-Cyrl-UZ"/>
        </w:rPr>
        <w:t>барча ўзаро ҳисоб-китоблар тугаганлиги муддатидан аввал тўхтатилиши мумкин</w:t>
      </w:r>
      <w:r w:rsidRPr="00566FC5">
        <w:rPr>
          <w:rFonts w:ascii="Times New Roman" w:hAnsi="Times New Roman"/>
          <w:b w:val="0"/>
          <w:bCs w:val="0"/>
          <w:sz w:val="20"/>
          <w:szCs w:val="20"/>
        </w:rPr>
        <w:t xml:space="preserve">. </w:t>
      </w:r>
      <w:r w:rsidRPr="00566FC5">
        <w:rPr>
          <w:rFonts w:ascii="Times New Roman" w:hAnsi="Times New Roman"/>
          <w:b w:val="0"/>
          <w:bCs w:val="0"/>
          <w:sz w:val="20"/>
          <w:szCs w:val="20"/>
          <w:lang w:val="uz-Cyrl-UZ"/>
        </w:rPr>
        <w:t>Томонлар ўз зиммаларига олган барча мажбуриятларнинг бажарилишини таъминлаган ҳолларда шартнома бажарилган ҳисобланади</w:t>
      </w:r>
      <w:r w:rsidRPr="00566FC5">
        <w:rPr>
          <w:rFonts w:ascii="Times New Roman" w:hAnsi="Times New Roman"/>
          <w:b w:val="0"/>
          <w:bCs w:val="0"/>
          <w:sz w:val="20"/>
          <w:szCs w:val="20"/>
        </w:rPr>
        <w:t>.</w:t>
      </w:r>
    </w:p>
    <w:p w:rsidR="00167D62" w:rsidRPr="00566FC5" w:rsidRDefault="00167D62">
      <w:pPr>
        <w:pStyle w:val="2"/>
        <w:ind w:firstLine="567"/>
        <w:jc w:val="both"/>
        <w:rPr>
          <w:rFonts w:ascii="Times New Roman" w:hAnsi="Times New Roman"/>
          <w:b w:val="0"/>
          <w:bCs w:val="0"/>
          <w:sz w:val="20"/>
          <w:szCs w:val="20"/>
        </w:rPr>
      </w:pPr>
      <w:r w:rsidRPr="00566FC5">
        <w:rPr>
          <w:rFonts w:ascii="Times New Roman" w:hAnsi="Times New Roman"/>
          <w:b w:val="0"/>
          <w:bCs w:val="0"/>
          <w:sz w:val="20"/>
          <w:szCs w:val="20"/>
          <w:lang w:val="uz-Latn-UZ"/>
        </w:rPr>
        <w:t>8</w:t>
      </w:r>
      <w:r w:rsidRPr="00566FC5">
        <w:rPr>
          <w:rFonts w:ascii="Times New Roman" w:hAnsi="Times New Roman"/>
          <w:b w:val="0"/>
          <w:bCs w:val="0"/>
          <w:sz w:val="20"/>
          <w:szCs w:val="20"/>
        </w:rPr>
        <w:t>.3. </w:t>
      </w:r>
      <w:r w:rsidRPr="00566FC5">
        <w:rPr>
          <w:rFonts w:ascii="Times New Roman" w:hAnsi="Times New Roman"/>
          <w:b w:val="0"/>
          <w:bCs w:val="0"/>
          <w:sz w:val="20"/>
          <w:szCs w:val="20"/>
          <w:lang w:val="uz-Cyrl-UZ"/>
        </w:rPr>
        <w:t>Шартнома</w:t>
      </w:r>
      <w:r w:rsidRPr="00566FC5">
        <w:rPr>
          <w:rFonts w:ascii="Times New Roman" w:hAnsi="Times New Roman"/>
          <w:b w:val="0"/>
          <w:bCs w:val="0"/>
          <w:sz w:val="20"/>
          <w:szCs w:val="20"/>
          <w:lang w:val="uz-Latn-UZ"/>
        </w:rPr>
        <w:t>нинг</w:t>
      </w:r>
      <w:r w:rsidRPr="00566FC5">
        <w:rPr>
          <w:rFonts w:ascii="Times New Roman" w:hAnsi="Times New Roman"/>
          <w:b w:val="0"/>
          <w:bCs w:val="0"/>
          <w:sz w:val="20"/>
          <w:szCs w:val="20"/>
          <w:lang w:val="uz-Cyrl-UZ"/>
        </w:rPr>
        <w:t xml:space="preserve"> амал қилиш муддати</w:t>
      </w:r>
      <w:r w:rsidRPr="00566FC5">
        <w:rPr>
          <w:rFonts w:ascii="Times New Roman" w:hAnsi="Times New Roman"/>
          <w:b w:val="0"/>
          <w:bCs w:val="0"/>
          <w:sz w:val="20"/>
          <w:szCs w:val="20"/>
          <w:lang w:val="uz-Latn-UZ"/>
        </w:rPr>
        <w:t>ни тугаши</w:t>
      </w:r>
      <w:r w:rsidRPr="00566FC5">
        <w:rPr>
          <w:rFonts w:ascii="Times New Roman" w:hAnsi="Times New Roman"/>
          <w:b w:val="0"/>
          <w:bCs w:val="0"/>
          <w:sz w:val="20"/>
          <w:szCs w:val="20"/>
          <w:lang w:val="uz-Cyrl-UZ"/>
        </w:rPr>
        <w:t xml:space="preserve"> томонларни жавобгарликдан озод қилмайди</w:t>
      </w:r>
      <w:r w:rsidRPr="00566FC5">
        <w:rPr>
          <w:rFonts w:ascii="Times New Roman" w:hAnsi="Times New Roman"/>
          <w:b w:val="0"/>
          <w:bCs w:val="0"/>
          <w:sz w:val="20"/>
          <w:szCs w:val="20"/>
        </w:rPr>
        <w:t>.</w:t>
      </w:r>
    </w:p>
    <w:p w:rsidR="00C9273E" w:rsidRPr="00566FC5" w:rsidRDefault="00C9273E">
      <w:pPr>
        <w:pStyle w:val="2"/>
        <w:ind w:firstLine="567"/>
        <w:jc w:val="both"/>
        <w:rPr>
          <w:rFonts w:ascii="Times New Roman" w:hAnsi="Times New Roman"/>
          <w:b w:val="0"/>
          <w:bCs w:val="0"/>
          <w:sz w:val="20"/>
          <w:szCs w:val="20"/>
          <w:lang w:val="ru-RU"/>
        </w:rPr>
      </w:pPr>
    </w:p>
    <w:p w:rsidR="00C9273E" w:rsidRPr="00566FC5" w:rsidRDefault="00C9273E" w:rsidP="00C9273E">
      <w:pPr>
        <w:spacing w:before="120" w:after="60"/>
        <w:ind w:firstLine="567"/>
        <w:jc w:val="center"/>
        <w:rPr>
          <w:b/>
          <w:bCs/>
          <w:lang w:val="uz-Cyrl-UZ"/>
        </w:rPr>
      </w:pPr>
      <w:r w:rsidRPr="00566FC5">
        <w:rPr>
          <w:b/>
          <w:bCs/>
        </w:rPr>
        <w:t>9</w:t>
      </w:r>
      <w:r w:rsidRPr="00566FC5">
        <w:rPr>
          <w:b/>
          <w:bCs/>
          <w:lang w:val="uz-Latn-UZ"/>
        </w:rPr>
        <w:t xml:space="preserve">. </w:t>
      </w:r>
      <w:r w:rsidRPr="00566FC5">
        <w:rPr>
          <w:b/>
          <w:bCs/>
          <w:lang w:val="uz-Cyrl-UZ"/>
        </w:rPr>
        <w:t>Коррупцияга карши талаблар</w:t>
      </w:r>
    </w:p>
    <w:p w:rsidR="00C9273E" w:rsidRPr="00566FC5" w:rsidRDefault="00C9273E" w:rsidP="00C9273E">
      <w:pPr>
        <w:spacing w:before="120" w:after="60"/>
        <w:ind w:firstLine="567"/>
        <w:jc w:val="center"/>
        <w:rPr>
          <w:b/>
          <w:bCs/>
          <w:lang w:val="uz-Cyrl-UZ"/>
        </w:rPr>
      </w:pPr>
      <w:r w:rsidRPr="00566FC5">
        <w:rPr>
          <w:b/>
          <w:bCs/>
          <w:lang w:val="uz-Cyrl-UZ"/>
        </w:rPr>
        <w:t>9.1.Ушбу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p>
    <w:p w:rsidR="00C9273E" w:rsidRPr="00566FC5" w:rsidRDefault="00C9273E" w:rsidP="00C9273E">
      <w:pPr>
        <w:spacing w:before="120" w:after="60"/>
        <w:ind w:firstLine="567"/>
        <w:jc w:val="center"/>
        <w:rPr>
          <w:b/>
          <w:bCs/>
          <w:lang w:val="uz-Cyrl-UZ"/>
        </w:rPr>
      </w:pPr>
      <w:r w:rsidRPr="00566FC5">
        <w:rPr>
          <w:b/>
          <w:bCs/>
          <w:lang w:val="uz-Cyrl-UZ"/>
        </w:rPr>
        <w:t>9.2.Истеъмолчи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rsidR="00C9273E" w:rsidRPr="00566FC5" w:rsidRDefault="00C9273E" w:rsidP="00C9273E">
      <w:pPr>
        <w:spacing w:before="120"/>
        <w:jc w:val="center"/>
        <w:rPr>
          <w:b/>
          <w:bCs/>
          <w:lang w:val="uz-Cyrl-UZ"/>
        </w:rPr>
      </w:pPr>
      <w:r w:rsidRPr="00566FC5">
        <w:rPr>
          <w:b/>
          <w:bCs/>
        </w:rPr>
        <w:t xml:space="preserve">10. </w:t>
      </w:r>
      <w:r w:rsidRPr="00566FC5">
        <w:rPr>
          <w:b/>
          <w:bCs/>
          <w:lang w:val="uz-Cyrl-UZ"/>
        </w:rPr>
        <w:t>ЮРИДИК МАНЗИЛЛАРИ ВА РЕКВИЗИТЛАРИ:</w:t>
      </w:r>
    </w:p>
    <w:p w:rsidR="004D2B96" w:rsidRPr="00566FC5" w:rsidRDefault="004D2B96">
      <w:pPr>
        <w:pStyle w:val="2"/>
        <w:ind w:firstLine="567"/>
        <w:jc w:val="both"/>
        <w:rPr>
          <w:rFonts w:ascii="Times New Roman" w:hAnsi="Times New Roman"/>
          <w:sz w:val="20"/>
          <w:szCs w:val="20"/>
          <w:lang w:val="ru-RU"/>
        </w:rPr>
      </w:pPr>
    </w:p>
    <w:p w:rsidR="00332C9F" w:rsidRPr="00566FC5" w:rsidRDefault="00332C9F">
      <w:pPr>
        <w:spacing w:before="120"/>
        <w:jc w:val="center"/>
        <w:rPr>
          <w:b/>
          <w:bCs/>
          <w:lang w:val="uz-Cyrl-UZ"/>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
        <w:gridCol w:w="4982"/>
        <w:gridCol w:w="567"/>
        <w:gridCol w:w="4819"/>
      </w:tblGrid>
      <w:tr w:rsidR="003759CC" w:rsidRPr="00566FC5" w:rsidTr="00BD7B6E">
        <w:tc>
          <w:tcPr>
            <w:tcW w:w="5070" w:type="dxa"/>
            <w:gridSpan w:val="2"/>
            <w:tcBorders>
              <w:top w:val="single" w:sz="4" w:space="0" w:color="auto"/>
              <w:left w:val="single" w:sz="4" w:space="0" w:color="auto"/>
              <w:bottom w:val="single" w:sz="4" w:space="0" w:color="auto"/>
              <w:right w:val="single" w:sz="4" w:space="0" w:color="auto"/>
            </w:tcBorders>
          </w:tcPr>
          <w:p w:rsidR="00167D62" w:rsidRPr="00566FC5" w:rsidRDefault="009F1EFA">
            <w:pPr>
              <w:pStyle w:val="2"/>
              <w:jc w:val="center"/>
              <w:rPr>
                <w:rFonts w:ascii="Times New Roman" w:hAnsi="Times New Roman"/>
                <w:color w:val="auto"/>
                <w:sz w:val="20"/>
                <w:szCs w:val="20"/>
                <w:lang w:val="ru-RU" w:eastAsia="ru-RU"/>
              </w:rPr>
            </w:pPr>
            <w:r w:rsidRPr="00566FC5">
              <w:rPr>
                <w:rFonts w:ascii="Times New Roman" w:hAnsi="Times New Roman"/>
                <w:color w:val="auto"/>
                <w:sz w:val="20"/>
                <w:szCs w:val="20"/>
                <w:lang w:val="ru-RU" w:eastAsia="ru-RU"/>
              </w:rPr>
              <w:t>Сотувчи</w:t>
            </w:r>
          </w:p>
        </w:tc>
        <w:tc>
          <w:tcPr>
            <w:tcW w:w="567" w:type="dxa"/>
            <w:tcBorders>
              <w:top w:val="nil"/>
              <w:left w:val="single" w:sz="4" w:space="0" w:color="auto"/>
              <w:bottom w:val="nil"/>
              <w:right w:val="single" w:sz="4" w:space="0" w:color="auto"/>
            </w:tcBorders>
          </w:tcPr>
          <w:p w:rsidR="00167D62" w:rsidRPr="00566FC5" w:rsidRDefault="00167D62">
            <w:r w:rsidRPr="00566FC5">
              <w:t> </w:t>
            </w:r>
          </w:p>
        </w:tc>
        <w:tc>
          <w:tcPr>
            <w:tcW w:w="4819" w:type="dxa"/>
            <w:tcBorders>
              <w:top w:val="single" w:sz="4" w:space="0" w:color="auto"/>
              <w:left w:val="single" w:sz="4" w:space="0" w:color="auto"/>
              <w:bottom w:val="single" w:sz="4" w:space="0" w:color="auto"/>
              <w:right w:val="single" w:sz="4" w:space="0" w:color="auto"/>
            </w:tcBorders>
          </w:tcPr>
          <w:p w:rsidR="00167D62" w:rsidRPr="00566FC5" w:rsidRDefault="009F1EFA">
            <w:pPr>
              <w:pStyle w:val="2"/>
              <w:jc w:val="center"/>
              <w:rPr>
                <w:rFonts w:ascii="Times New Roman" w:hAnsi="Times New Roman"/>
                <w:color w:val="auto"/>
                <w:sz w:val="20"/>
                <w:szCs w:val="20"/>
                <w:lang w:val="ru-RU" w:eastAsia="ru-RU"/>
              </w:rPr>
            </w:pPr>
            <w:r w:rsidRPr="00566FC5">
              <w:rPr>
                <w:rFonts w:ascii="Times New Roman" w:hAnsi="Times New Roman"/>
                <w:color w:val="auto"/>
                <w:sz w:val="20"/>
                <w:szCs w:val="20"/>
                <w:lang w:val="ru-RU" w:eastAsia="ru-RU"/>
              </w:rPr>
              <w:t>Олувчи</w:t>
            </w:r>
          </w:p>
        </w:tc>
      </w:tr>
      <w:tr w:rsidR="003759CC" w:rsidRPr="00566FC5" w:rsidTr="00FC2FFF">
        <w:trPr>
          <w:trHeight w:val="2747"/>
        </w:trPr>
        <w:tc>
          <w:tcPr>
            <w:tcW w:w="5070" w:type="dxa"/>
            <w:gridSpan w:val="2"/>
            <w:tcBorders>
              <w:top w:val="single" w:sz="4" w:space="0" w:color="auto"/>
              <w:left w:val="single" w:sz="4" w:space="0" w:color="auto"/>
              <w:bottom w:val="single" w:sz="4" w:space="0" w:color="auto"/>
              <w:right w:val="single" w:sz="4" w:space="0" w:color="auto"/>
            </w:tcBorders>
          </w:tcPr>
          <w:p w:rsidR="00892322" w:rsidRPr="00566FC5" w:rsidRDefault="00892322" w:rsidP="00534B6D">
            <w:pPr>
              <w:jc w:val="center"/>
            </w:pPr>
          </w:p>
          <w:p w:rsidR="006965A6" w:rsidRPr="00566FC5" w:rsidRDefault="0050558A" w:rsidP="00534B6D">
            <w:pPr>
              <w:jc w:val="center"/>
            </w:pPr>
            <w:r w:rsidRPr="00566FC5">
              <w:t>«</w:t>
            </w:r>
            <w:r w:rsidR="00566FC5" w:rsidRPr="00566FC5">
              <w:t>____________________________</w:t>
            </w:r>
            <w:r w:rsidRPr="00566FC5">
              <w:t xml:space="preserve">» МЧЖ </w:t>
            </w:r>
          </w:p>
          <w:p w:rsidR="0050558A" w:rsidRPr="00566FC5" w:rsidRDefault="00566FC5" w:rsidP="00534B6D">
            <w:pPr>
              <w:jc w:val="center"/>
            </w:pPr>
            <w:r w:rsidRPr="00566FC5">
              <w:t>Манзил ______________________________</w:t>
            </w:r>
          </w:p>
          <w:p w:rsidR="00EF2752" w:rsidRPr="00566FC5" w:rsidRDefault="00EF2752" w:rsidP="00534B6D">
            <w:pPr>
              <w:jc w:val="center"/>
            </w:pPr>
          </w:p>
          <w:p w:rsidR="00E96FF9" w:rsidRPr="00566FC5" w:rsidRDefault="00EA43F8" w:rsidP="00534B6D">
            <w:pPr>
              <w:jc w:val="center"/>
            </w:pPr>
            <w:r w:rsidRPr="00566FC5">
              <w:t>ХР</w:t>
            </w:r>
            <w:r w:rsidRPr="00566FC5">
              <w:rPr>
                <w:lang w:val="en-US"/>
              </w:rPr>
              <w:t> </w:t>
            </w:r>
            <w:r w:rsidR="00DD7893" w:rsidRPr="00566FC5">
              <w:rPr>
                <w:lang w:val="en-US"/>
              </w:rPr>
              <w:t> </w:t>
            </w:r>
            <w:r w:rsidR="00BF5A24" w:rsidRPr="00566FC5">
              <w:rPr>
                <w:lang w:val="en-US"/>
              </w:rPr>
              <w:t> </w:t>
            </w:r>
            <w:r w:rsidR="00157E7C" w:rsidRPr="00566FC5">
              <w:rPr>
                <w:lang w:val="en-US"/>
              </w:rPr>
              <w:t> </w:t>
            </w:r>
            <w:r w:rsidR="00566FC5" w:rsidRPr="00566FC5">
              <w:t>________________________________</w:t>
            </w:r>
          </w:p>
          <w:p w:rsidR="00EA43F8" w:rsidRPr="00566FC5" w:rsidRDefault="00EA43F8" w:rsidP="00534B6D">
            <w:pPr>
              <w:jc w:val="center"/>
            </w:pPr>
            <w:r w:rsidRPr="00566FC5">
              <w:t xml:space="preserve">СТИР </w:t>
            </w:r>
            <w:r w:rsidR="00566FC5" w:rsidRPr="00566FC5">
              <w:t>________________</w:t>
            </w:r>
          </w:p>
          <w:p w:rsidR="002378B4" w:rsidRPr="00566FC5" w:rsidRDefault="002378B4" w:rsidP="00534B6D">
            <w:pPr>
              <w:jc w:val="center"/>
            </w:pPr>
            <w:r w:rsidRPr="00566FC5">
              <w:t xml:space="preserve">МФО </w:t>
            </w:r>
            <w:r w:rsidR="00566FC5" w:rsidRPr="00566FC5">
              <w:t>____________</w:t>
            </w:r>
          </w:p>
          <w:p w:rsidR="00605958" w:rsidRPr="00566FC5" w:rsidRDefault="00605958" w:rsidP="00534B6D">
            <w:pPr>
              <w:jc w:val="center"/>
            </w:pPr>
          </w:p>
          <w:p w:rsidR="00CD62CD" w:rsidRPr="00566FC5" w:rsidRDefault="00566FC5" w:rsidP="009E632D">
            <w:pPr>
              <w:jc w:val="center"/>
            </w:pPr>
            <w:r w:rsidRPr="00566FC5">
              <w:t>БАНК</w:t>
            </w:r>
          </w:p>
          <w:p w:rsidR="002378B4" w:rsidRPr="00566FC5" w:rsidRDefault="002378B4" w:rsidP="009E632D">
            <w:pPr>
              <w:jc w:val="center"/>
            </w:pPr>
          </w:p>
          <w:p w:rsidR="00FE27ED" w:rsidRPr="00566FC5" w:rsidRDefault="00FE27ED" w:rsidP="00785A2D">
            <w:pPr>
              <w:jc w:val="center"/>
            </w:pPr>
            <w:r w:rsidRPr="00566FC5">
              <w:t>Рахбар :_______________</w:t>
            </w:r>
            <w:r w:rsidR="007A069D" w:rsidRPr="00566FC5">
              <w:t>____</w:t>
            </w:r>
            <w:r w:rsidRPr="00566FC5">
              <w:t xml:space="preserve"> </w:t>
            </w:r>
            <w:r w:rsidR="004E53AE" w:rsidRPr="00566FC5">
              <w:t xml:space="preserve"> </w:t>
            </w:r>
            <w:r w:rsidR="00785A2D" w:rsidRPr="00566FC5">
              <w:t>Ф</w:t>
            </w:r>
            <w:r w:rsidR="00564E51" w:rsidRPr="00566FC5">
              <w:t>.Усмонов</w:t>
            </w:r>
          </w:p>
          <w:p w:rsidR="008773CF" w:rsidRPr="00566FC5" w:rsidRDefault="008773CF" w:rsidP="00785A2D">
            <w:pPr>
              <w:jc w:val="center"/>
            </w:pPr>
          </w:p>
          <w:p w:rsidR="008773CF" w:rsidRPr="00566FC5" w:rsidRDefault="008773CF" w:rsidP="00785A2D">
            <w:pPr>
              <w:jc w:val="center"/>
            </w:pPr>
          </w:p>
        </w:tc>
        <w:tc>
          <w:tcPr>
            <w:tcW w:w="567" w:type="dxa"/>
            <w:tcBorders>
              <w:top w:val="nil"/>
              <w:left w:val="single" w:sz="4" w:space="0" w:color="auto"/>
              <w:bottom w:val="nil"/>
              <w:right w:val="single" w:sz="4" w:space="0" w:color="auto"/>
            </w:tcBorders>
          </w:tcPr>
          <w:p w:rsidR="00167D62" w:rsidRPr="00566FC5" w:rsidRDefault="00167D62">
            <w:r w:rsidRPr="00566FC5">
              <w:rPr>
                <w:lang w:val="en-US"/>
              </w:rPr>
              <w:t> </w:t>
            </w:r>
          </w:p>
        </w:tc>
        <w:tc>
          <w:tcPr>
            <w:tcW w:w="4819" w:type="dxa"/>
            <w:tcBorders>
              <w:top w:val="single" w:sz="4" w:space="0" w:color="auto"/>
              <w:left w:val="single" w:sz="4" w:space="0" w:color="auto"/>
              <w:bottom w:val="single" w:sz="4" w:space="0" w:color="auto"/>
              <w:right w:val="single" w:sz="4" w:space="0" w:color="auto"/>
            </w:tcBorders>
          </w:tcPr>
          <w:p w:rsidR="00536B93" w:rsidRPr="00566FC5" w:rsidRDefault="00536B93" w:rsidP="00172870"/>
          <w:p w:rsidR="00A11446" w:rsidRPr="00566FC5" w:rsidRDefault="00892322" w:rsidP="00892322">
            <w:pPr>
              <w:jc w:val="center"/>
            </w:pPr>
            <w:r w:rsidRPr="00566FC5">
              <w:t>Андижон шахар мактабгача таълим булими</w:t>
            </w:r>
          </w:p>
          <w:p w:rsidR="00892322" w:rsidRPr="00566FC5" w:rsidRDefault="00892322" w:rsidP="00892322">
            <w:pPr>
              <w:jc w:val="center"/>
            </w:pPr>
            <w:r w:rsidRPr="00566FC5">
              <w:t>Анд</w:t>
            </w:r>
            <w:r w:rsidR="006965A6" w:rsidRPr="00566FC5">
              <w:t>и</w:t>
            </w:r>
            <w:r w:rsidRPr="00566FC5">
              <w:t>жон шахар Пирмухаммедов №1</w:t>
            </w:r>
          </w:p>
          <w:p w:rsidR="00534B6D" w:rsidRPr="00566FC5" w:rsidRDefault="00534B6D" w:rsidP="00892322">
            <w:pPr>
              <w:jc w:val="center"/>
            </w:pPr>
          </w:p>
          <w:p w:rsidR="00892322" w:rsidRPr="00566FC5" w:rsidRDefault="00892322" w:rsidP="00892322">
            <w:pPr>
              <w:jc w:val="center"/>
              <w:rPr>
                <w:b/>
              </w:rPr>
            </w:pPr>
            <w:bookmarkStart w:id="6" w:name="_GoBack"/>
            <w:bookmarkEnd w:id="6"/>
            <w:r w:rsidRPr="00566FC5">
              <w:rPr>
                <w:b/>
              </w:rPr>
              <w:t xml:space="preserve">Хр </w:t>
            </w:r>
            <w:r w:rsidR="00566FC5" w:rsidRPr="00566FC5">
              <w:rPr>
                <w:b/>
              </w:rPr>
              <w:t>_______________________________________</w:t>
            </w:r>
          </w:p>
          <w:p w:rsidR="00892322" w:rsidRPr="00566FC5" w:rsidRDefault="00892322" w:rsidP="00892322">
            <w:pPr>
              <w:jc w:val="center"/>
            </w:pPr>
            <w:r w:rsidRPr="00566FC5">
              <w:t xml:space="preserve">СТИР 305156119 ОКОНХ 92400                                                 </w:t>
            </w:r>
          </w:p>
          <w:p w:rsidR="00892322" w:rsidRPr="00566FC5" w:rsidRDefault="00892322" w:rsidP="00892322">
            <w:pPr>
              <w:jc w:val="center"/>
            </w:pPr>
            <w:r w:rsidRPr="00566FC5">
              <w:t xml:space="preserve">  Узбекистон Республикси МВ Газначилик булимии</w:t>
            </w:r>
          </w:p>
          <w:p w:rsidR="00892322" w:rsidRPr="00566FC5" w:rsidRDefault="00892322" w:rsidP="00892322">
            <w:pPr>
              <w:jc w:val="center"/>
            </w:pPr>
            <w:r w:rsidRPr="00566FC5">
              <w:t>ХР 23402000300100001010</w:t>
            </w:r>
          </w:p>
          <w:p w:rsidR="00892322" w:rsidRPr="00566FC5" w:rsidRDefault="00892322" w:rsidP="00892322">
            <w:pPr>
              <w:jc w:val="center"/>
            </w:pPr>
            <w:r w:rsidRPr="00566FC5">
              <w:t>Марказий банк ХККМ МФО : 00014</w:t>
            </w:r>
          </w:p>
          <w:p w:rsidR="00892322" w:rsidRPr="00566FC5" w:rsidRDefault="00892322" w:rsidP="00892322">
            <w:pPr>
              <w:jc w:val="center"/>
            </w:pPr>
            <w:r w:rsidRPr="00566FC5">
              <w:t>ИНН 201122919</w:t>
            </w:r>
          </w:p>
          <w:p w:rsidR="00892322" w:rsidRPr="00566FC5" w:rsidRDefault="00892322" w:rsidP="00892322">
            <w:pPr>
              <w:jc w:val="center"/>
            </w:pPr>
          </w:p>
          <w:p w:rsidR="00892322" w:rsidRPr="00566FC5" w:rsidRDefault="00892322" w:rsidP="00892322">
            <w:pPr>
              <w:jc w:val="center"/>
            </w:pPr>
          </w:p>
          <w:p w:rsidR="00892322" w:rsidRPr="00566FC5" w:rsidRDefault="00892322" w:rsidP="00892322">
            <w:pPr>
              <w:jc w:val="center"/>
            </w:pPr>
            <w:r w:rsidRPr="00566FC5">
              <w:t xml:space="preserve">Рахбар :__________________ </w:t>
            </w:r>
            <w:r w:rsidR="00ED4098" w:rsidRPr="00566FC5">
              <w:t>Ш.Хамдамова</w:t>
            </w:r>
          </w:p>
          <w:p w:rsidR="0078133D" w:rsidRPr="00566FC5" w:rsidRDefault="0078133D" w:rsidP="00892322">
            <w:pPr>
              <w:jc w:val="center"/>
            </w:pPr>
          </w:p>
        </w:tc>
      </w:tr>
      <w:tr w:rsidR="00167D62" w:rsidRPr="00566FC5" w:rsidTr="00B51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88" w:type="dxa"/>
          <w:wAfter w:w="4819" w:type="dxa"/>
          <w:trHeight w:val="1116"/>
        </w:trPr>
        <w:tc>
          <w:tcPr>
            <w:tcW w:w="5549" w:type="dxa"/>
            <w:gridSpan w:val="2"/>
            <w:tcMar>
              <w:top w:w="0" w:type="dxa"/>
              <w:left w:w="108" w:type="dxa"/>
              <w:bottom w:w="0" w:type="dxa"/>
              <w:right w:w="108" w:type="dxa"/>
            </w:tcMar>
          </w:tcPr>
          <w:p w:rsidR="00167D62" w:rsidRPr="00566FC5" w:rsidRDefault="00167D62" w:rsidP="00CD4216">
            <w:pPr>
              <w:jc w:val="center"/>
            </w:pPr>
          </w:p>
          <w:p w:rsidR="006965A6" w:rsidRPr="00566FC5" w:rsidRDefault="006965A6" w:rsidP="00CD4216">
            <w:pPr>
              <w:jc w:val="center"/>
            </w:pPr>
          </w:p>
        </w:tc>
      </w:tr>
    </w:tbl>
    <w:p w:rsidR="00167D62" w:rsidRPr="00566FC5" w:rsidRDefault="00167D62" w:rsidP="00034E43">
      <w:pPr>
        <w:spacing w:before="120" w:after="60"/>
      </w:pPr>
    </w:p>
    <w:p w:rsidR="00C400CD" w:rsidRPr="00566FC5" w:rsidRDefault="00C400CD">
      <w:pPr>
        <w:spacing w:before="120" w:after="60"/>
      </w:pPr>
    </w:p>
    <w:sectPr w:rsidR="00C400CD" w:rsidRPr="00566FC5" w:rsidSect="00F74E08">
      <w:pgSz w:w="11906" w:h="16838"/>
      <w:pgMar w:top="289" w:right="851" w:bottom="29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568" w:rsidRDefault="00762568" w:rsidP="00EF4A20">
      <w:r>
        <w:separator/>
      </w:r>
    </w:p>
  </w:endnote>
  <w:endnote w:type="continuationSeparator" w:id="0">
    <w:p w:rsidR="00762568" w:rsidRDefault="00762568" w:rsidP="00EF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568" w:rsidRDefault="00762568" w:rsidP="00EF4A20">
      <w:r>
        <w:separator/>
      </w:r>
    </w:p>
  </w:footnote>
  <w:footnote w:type="continuationSeparator" w:id="0">
    <w:p w:rsidR="00762568" w:rsidRDefault="00762568" w:rsidP="00EF4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33A60"/>
    <w:multiLevelType w:val="multilevel"/>
    <w:tmpl w:val="FAAC4F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E8"/>
    <w:rsid w:val="0000040E"/>
    <w:rsid w:val="00000984"/>
    <w:rsid w:val="00003580"/>
    <w:rsid w:val="00003A94"/>
    <w:rsid w:val="00004E91"/>
    <w:rsid w:val="00012917"/>
    <w:rsid w:val="000165FD"/>
    <w:rsid w:val="000205C7"/>
    <w:rsid w:val="00021429"/>
    <w:rsid w:val="00021680"/>
    <w:rsid w:val="000269B3"/>
    <w:rsid w:val="00030903"/>
    <w:rsid w:val="00033064"/>
    <w:rsid w:val="000333CA"/>
    <w:rsid w:val="0003455C"/>
    <w:rsid w:val="00034BEA"/>
    <w:rsid w:val="00034E43"/>
    <w:rsid w:val="00034FD7"/>
    <w:rsid w:val="00036058"/>
    <w:rsid w:val="00037BCA"/>
    <w:rsid w:val="000403EE"/>
    <w:rsid w:val="0004338F"/>
    <w:rsid w:val="00045D9E"/>
    <w:rsid w:val="0005008D"/>
    <w:rsid w:val="000507E7"/>
    <w:rsid w:val="00050E53"/>
    <w:rsid w:val="00053416"/>
    <w:rsid w:val="00061777"/>
    <w:rsid w:val="000649F2"/>
    <w:rsid w:val="00067535"/>
    <w:rsid w:val="00071303"/>
    <w:rsid w:val="00080B00"/>
    <w:rsid w:val="00081C87"/>
    <w:rsid w:val="00082680"/>
    <w:rsid w:val="00085530"/>
    <w:rsid w:val="00093DD5"/>
    <w:rsid w:val="000A1B7B"/>
    <w:rsid w:val="000A4E99"/>
    <w:rsid w:val="000A5BC1"/>
    <w:rsid w:val="000B0626"/>
    <w:rsid w:val="000B0E59"/>
    <w:rsid w:val="000B3DD7"/>
    <w:rsid w:val="000C08D3"/>
    <w:rsid w:val="000D783B"/>
    <w:rsid w:val="000E02D4"/>
    <w:rsid w:val="000E24EA"/>
    <w:rsid w:val="000E4901"/>
    <w:rsid w:val="000F30D9"/>
    <w:rsid w:val="000F4827"/>
    <w:rsid w:val="000F550C"/>
    <w:rsid w:val="00100008"/>
    <w:rsid w:val="001026F0"/>
    <w:rsid w:val="001054E8"/>
    <w:rsid w:val="00105B8C"/>
    <w:rsid w:val="001069BB"/>
    <w:rsid w:val="00107A45"/>
    <w:rsid w:val="00107D87"/>
    <w:rsid w:val="00111019"/>
    <w:rsid w:val="001138DA"/>
    <w:rsid w:val="001145C1"/>
    <w:rsid w:val="00115011"/>
    <w:rsid w:val="00115530"/>
    <w:rsid w:val="00120072"/>
    <w:rsid w:val="001202CF"/>
    <w:rsid w:val="00123F1C"/>
    <w:rsid w:val="00124C0C"/>
    <w:rsid w:val="0012653E"/>
    <w:rsid w:val="00126590"/>
    <w:rsid w:val="00126EFD"/>
    <w:rsid w:val="0012720F"/>
    <w:rsid w:val="00135167"/>
    <w:rsid w:val="001366FD"/>
    <w:rsid w:val="00137433"/>
    <w:rsid w:val="0014086A"/>
    <w:rsid w:val="00140B90"/>
    <w:rsid w:val="001427C4"/>
    <w:rsid w:val="001443E3"/>
    <w:rsid w:val="00144929"/>
    <w:rsid w:val="00144DE4"/>
    <w:rsid w:val="00150D93"/>
    <w:rsid w:val="00151EB1"/>
    <w:rsid w:val="0015479E"/>
    <w:rsid w:val="00155C99"/>
    <w:rsid w:val="001565F2"/>
    <w:rsid w:val="00157E7C"/>
    <w:rsid w:val="0016077C"/>
    <w:rsid w:val="00163A85"/>
    <w:rsid w:val="00165305"/>
    <w:rsid w:val="00166187"/>
    <w:rsid w:val="00166DC5"/>
    <w:rsid w:val="0016760B"/>
    <w:rsid w:val="00167D62"/>
    <w:rsid w:val="0017027F"/>
    <w:rsid w:val="00170C82"/>
    <w:rsid w:val="0017206F"/>
    <w:rsid w:val="00172870"/>
    <w:rsid w:val="0017388B"/>
    <w:rsid w:val="00174DD9"/>
    <w:rsid w:val="00175228"/>
    <w:rsid w:val="00176B2E"/>
    <w:rsid w:val="00180FBA"/>
    <w:rsid w:val="00181311"/>
    <w:rsid w:val="00181390"/>
    <w:rsid w:val="001814A5"/>
    <w:rsid w:val="0018576A"/>
    <w:rsid w:val="00186DEC"/>
    <w:rsid w:val="001908F5"/>
    <w:rsid w:val="00191E09"/>
    <w:rsid w:val="00192086"/>
    <w:rsid w:val="00193FF3"/>
    <w:rsid w:val="001A0161"/>
    <w:rsid w:val="001A07FA"/>
    <w:rsid w:val="001A12BE"/>
    <w:rsid w:val="001A1FEA"/>
    <w:rsid w:val="001A2065"/>
    <w:rsid w:val="001A35B1"/>
    <w:rsid w:val="001A4C70"/>
    <w:rsid w:val="001A60C5"/>
    <w:rsid w:val="001A72BB"/>
    <w:rsid w:val="001A7BCD"/>
    <w:rsid w:val="001B25B1"/>
    <w:rsid w:val="001C18D9"/>
    <w:rsid w:val="001C3C3D"/>
    <w:rsid w:val="001C3E22"/>
    <w:rsid w:val="001C51A7"/>
    <w:rsid w:val="001C56D6"/>
    <w:rsid w:val="001C797A"/>
    <w:rsid w:val="001D1509"/>
    <w:rsid w:val="001D3E04"/>
    <w:rsid w:val="001D42FD"/>
    <w:rsid w:val="001D5DB3"/>
    <w:rsid w:val="001E0624"/>
    <w:rsid w:val="001E4508"/>
    <w:rsid w:val="001F2A2B"/>
    <w:rsid w:val="001F52C1"/>
    <w:rsid w:val="001F5CA0"/>
    <w:rsid w:val="001F688E"/>
    <w:rsid w:val="002003DE"/>
    <w:rsid w:val="00200C10"/>
    <w:rsid w:val="00200F8F"/>
    <w:rsid w:val="00211462"/>
    <w:rsid w:val="0021206E"/>
    <w:rsid w:val="00213D4D"/>
    <w:rsid w:val="00217E98"/>
    <w:rsid w:val="002221C7"/>
    <w:rsid w:val="0022444E"/>
    <w:rsid w:val="002253C3"/>
    <w:rsid w:val="00227E34"/>
    <w:rsid w:val="00231241"/>
    <w:rsid w:val="00234606"/>
    <w:rsid w:val="00236CDE"/>
    <w:rsid w:val="00237086"/>
    <w:rsid w:val="002378B4"/>
    <w:rsid w:val="0024413A"/>
    <w:rsid w:val="002451C7"/>
    <w:rsid w:val="002461E2"/>
    <w:rsid w:val="00247118"/>
    <w:rsid w:val="0025039D"/>
    <w:rsid w:val="0025130E"/>
    <w:rsid w:val="00255596"/>
    <w:rsid w:val="00256ED0"/>
    <w:rsid w:val="0026235E"/>
    <w:rsid w:val="002637C4"/>
    <w:rsid w:val="0026505D"/>
    <w:rsid w:val="0027144D"/>
    <w:rsid w:val="00271914"/>
    <w:rsid w:val="0027235F"/>
    <w:rsid w:val="0027345E"/>
    <w:rsid w:val="00273B34"/>
    <w:rsid w:val="0027441C"/>
    <w:rsid w:val="0027511F"/>
    <w:rsid w:val="0027532B"/>
    <w:rsid w:val="002770A2"/>
    <w:rsid w:val="002871D2"/>
    <w:rsid w:val="002879E6"/>
    <w:rsid w:val="002962BC"/>
    <w:rsid w:val="002A15B4"/>
    <w:rsid w:val="002A2BE6"/>
    <w:rsid w:val="002A3D07"/>
    <w:rsid w:val="002A406B"/>
    <w:rsid w:val="002A7605"/>
    <w:rsid w:val="002B1931"/>
    <w:rsid w:val="002B212B"/>
    <w:rsid w:val="002B2744"/>
    <w:rsid w:val="002B3335"/>
    <w:rsid w:val="002B5736"/>
    <w:rsid w:val="002B5F6C"/>
    <w:rsid w:val="002B63BD"/>
    <w:rsid w:val="002C0C9A"/>
    <w:rsid w:val="002C22A5"/>
    <w:rsid w:val="002C2619"/>
    <w:rsid w:val="002D66E6"/>
    <w:rsid w:val="002E15F2"/>
    <w:rsid w:val="002E1F5F"/>
    <w:rsid w:val="002E41F3"/>
    <w:rsid w:val="002E7709"/>
    <w:rsid w:val="002F13A8"/>
    <w:rsid w:val="002F4F1E"/>
    <w:rsid w:val="002F6021"/>
    <w:rsid w:val="0030156A"/>
    <w:rsid w:val="00303724"/>
    <w:rsid w:val="0030471E"/>
    <w:rsid w:val="003053EA"/>
    <w:rsid w:val="00305AFC"/>
    <w:rsid w:val="00311725"/>
    <w:rsid w:val="003137BB"/>
    <w:rsid w:val="00313A6F"/>
    <w:rsid w:val="003145B2"/>
    <w:rsid w:val="00315E07"/>
    <w:rsid w:val="00320D31"/>
    <w:rsid w:val="00320EBD"/>
    <w:rsid w:val="00324D4C"/>
    <w:rsid w:val="00325AA3"/>
    <w:rsid w:val="00326433"/>
    <w:rsid w:val="00331A2A"/>
    <w:rsid w:val="00332C9F"/>
    <w:rsid w:val="0033391D"/>
    <w:rsid w:val="00334D9F"/>
    <w:rsid w:val="0033580A"/>
    <w:rsid w:val="00336E07"/>
    <w:rsid w:val="003378BF"/>
    <w:rsid w:val="003412B6"/>
    <w:rsid w:val="003446DB"/>
    <w:rsid w:val="00347AED"/>
    <w:rsid w:val="003525A6"/>
    <w:rsid w:val="00354789"/>
    <w:rsid w:val="00356C75"/>
    <w:rsid w:val="003601D5"/>
    <w:rsid w:val="00360587"/>
    <w:rsid w:val="00362155"/>
    <w:rsid w:val="0036335A"/>
    <w:rsid w:val="00363C71"/>
    <w:rsid w:val="003641D8"/>
    <w:rsid w:val="00365E02"/>
    <w:rsid w:val="00366FEE"/>
    <w:rsid w:val="003677E2"/>
    <w:rsid w:val="003715FA"/>
    <w:rsid w:val="00371C5B"/>
    <w:rsid w:val="00371CAD"/>
    <w:rsid w:val="00372AF3"/>
    <w:rsid w:val="00373019"/>
    <w:rsid w:val="003744FB"/>
    <w:rsid w:val="003754B0"/>
    <w:rsid w:val="003759CC"/>
    <w:rsid w:val="0037647E"/>
    <w:rsid w:val="003764F9"/>
    <w:rsid w:val="00380451"/>
    <w:rsid w:val="00380BD2"/>
    <w:rsid w:val="00382E05"/>
    <w:rsid w:val="0038528C"/>
    <w:rsid w:val="003911FB"/>
    <w:rsid w:val="003913FD"/>
    <w:rsid w:val="00392015"/>
    <w:rsid w:val="0039307B"/>
    <w:rsid w:val="003952FB"/>
    <w:rsid w:val="00396105"/>
    <w:rsid w:val="00396E8B"/>
    <w:rsid w:val="00397539"/>
    <w:rsid w:val="003A12D3"/>
    <w:rsid w:val="003A1D07"/>
    <w:rsid w:val="003A2D45"/>
    <w:rsid w:val="003A40B9"/>
    <w:rsid w:val="003B4B92"/>
    <w:rsid w:val="003B7564"/>
    <w:rsid w:val="003C1D6C"/>
    <w:rsid w:val="003C4A1A"/>
    <w:rsid w:val="003D0CC4"/>
    <w:rsid w:val="003D74F6"/>
    <w:rsid w:val="003E1038"/>
    <w:rsid w:val="003E326E"/>
    <w:rsid w:val="003E7B5E"/>
    <w:rsid w:val="003F43C4"/>
    <w:rsid w:val="003F5DA4"/>
    <w:rsid w:val="0040046C"/>
    <w:rsid w:val="00401089"/>
    <w:rsid w:val="00412160"/>
    <w:rsid w:val="004124DA"/>
    <w:rsid w:val="00412BA8"/>
    <w:rsid w:val="00417922"/>
    <w:rsid w:val="00417A45"/>
    <w:rsid w:val="00425AAE"/>
    <w:rsid w:val="0042782C"/>
    <w:rsid w:val="00430AB2"/>
    <w:rsid w:val="004314C2"/>
    <w:rsid w:val="004315FB"/>
    <w:rsid w:val="00432786"/>
    <w:rsid w:val="004352A4"/>
    <w:rsid w:val="00440392"/>
    <w:rsid w:val="00441DD4"/>
    <w:rsid w:val="00443469"/>
    <w:rsid w:val="00444FCC"/>
    <w:rsid w:val="00454757"/>
    <w:rsid w:val="0045478F"/>
    <w:rsid w:val="00455087"/>
    <w:rsid w:val="0045719E"/>
    <w:rsid w:val="004610C8"/>
    <w:rsid w:val="00462DAF"/>
    <w:rsid w:val="00463281"/>
    <w:rsid w:val="00471C1C"/>
    <w:rsid w:val="004727FB"/>
    <w:rsid w:val="00473047"/>
    <w:rsid w:val="00476270"/>
    <w:rsid w:val="0047711E"/>
    <w:rsid w:val="00480BD6"/>
    <w:rsid w:val="004873FB"/>
    <w:rsid w:val="004931DE"/>
    <w:rsid w:val="004935BA"/>
    <w:rsid w:val="00494E33"/>
    <w:rsid w:val="004A21AB"/>
    <w:rsid w:val="004A2B5F"/>
    <w:rsid w:val="004A31E5"/>
    <w:rsid w:val="004A40C3"/>
    <w:rsid w:val="004A4722"/>
    <w:rsid w:val="004B2047"/>
    <w:rsid w:val="004B2117"/>
    <w:rsid w:val="004B7066"/>
    <w:rsid w:val="004C45B3"/>
    <w:rsid w:val="004C777A"/>
    <w:rsid w:val="004D08A7"/>
    <w:rsid w:val="004D22F3"/>
    <w:rsid w:val="004D2B96"/>
    <w:rsid w:val="004D3DF7"/>
    <w:rsid w:val="004D5B6A"/>
    <w:rsid w:val="004D62BA"/>
    <w:rsid w:val="004D73C8"/>
    <w:rsid w:val="004E0318"/>
    <w:rsid w:val="004E3645"/>
    <w:rsid w:val="004E53AE"/>
    <w:rsid w:val="00500DFF"/>
    <w:rsid w:val="00502901"/>
    <w:rsid w:val="00502CA9"/>
    <w:rsid w:val="0050558A"/>
    <w:rsid w:val="00505C5E"/>
    <w:rsid w:val="00505D59"/>
    <w:rsid w:val="005122A5"/>
    <w:rsid w:val="00512CC9"/>
    <w:rsid w:val="005136BB"/>
    <w:rsid w:val="00513F5A"/>
    <w:rsid w:val="00520E85"/>
    <w:rsid w:val="0052232E"/>
    <w:rsid w:val="005232FA"/>
    <w:rsid w:val="00524D41"/>
    <w:rsid w:val="00525FEB"/>
    <w:rsid w:val="005263A2"/>
    <w:rsid w:val="00526505"/>
    <w:rsid w:val="005305C0"/>
    <w:rsid w:val="00532C4E"/>
    <w:rsid w:val="00533159"/>
    <w:rsid w:val="00534B6D"/>
    <w:rsid w:val="00535894"/>
    <w:rsid w:val="00536040"/>
    <w:rsid w:val="00536981"/>
    <w:rsid w:val="00536B93"/>
    <w:rsid w:val="005370A8"/>
    <w:rsid w:val="00542A6A"/>
    <w:rsid w:val="00545408"/>
    <w:rsid w:val="0054672E"/>
    <w:rsid w:val="0054715C"/>
    <w:rsid w:val="00551200"/>
    <w:rsid w:val="00551A06"/>
    <w:rsid w:val="00553722"/>
    <w:rsid w:val="005543C5"/>
    <w:rsid w:val="00555A57"/>
    <w:rsid w:val="0055697E"/>
    <w:rsid w:val="00556BF3"/>
    <w:rsid w:val="005573A1"/>
    <w:rsid w:val="00561272"/>
    <w:rsid w:val="005612D4"/>
    <w:rsid w:val="00562137"/>
    <w:rsid w:val="005633FE"/>
    <w:rsid w:val="00564E51"/>
    <w:rsid w:val="00566FC5"/>
    <w:rsid w:val="00571092"/>
    <w:rsid w:val="00571236"/>
    <w:rsid w:val="00581451"/>
    <w:rsid w:val="00583877"/>
    <w:rsid w:val="00583E84"/>
    <w:rsid w:val="00585B26"/>
    <w:rsid w:val="0059133D"/>
    <w:rsid w:val="00595FD4"/>
    <w:rsid w:val="0059617D"/>
    <w:rsid w:val="00597439"/>
    <w:rsid w:val="005A5F70"/>
    <w:rsid w:val="005B4330"/>
    <w:rsid w:val="005B5A18"/>
    <w:rsid w:val="005C2602"/>
    <w:rsid w:val="005C3518"/>
    <w:rsid w:val="005C5F7C"/>
    <w:rsid w:val="005C663E"/>
    <w:rsid w:val="005C7A72"/>
    <w:rsid w:val="005D0CB5"/>
    <w:rsid w:val="005D2712"/>
    <w:rsid w:val="005D5C8B"/>
    <w:rsid w:val="005D76AD"/>
    <w:rsid w:val="005E367E"/>
    <w:rsid w:val="005E3ADA"/>
    <w:rsid w:val="005E3BC1"/>
    <w:rsid w:val="005E58A0"/>
    <w:rsid w:val="005E5E05"/>
    <w:rsid w:val="005F040B"/>
    <w:rsid w:val="005F4894"/>
    <w:rsid w:val="005F652C"/>
    <w:rsid w:val="005F6779"/>
    <w:rsid w:val="005F72BB"/>
    <w:rsid w:val="005F74C4"/>
    <w:rsid w:val="006003E4"/>
    <w:rsid w:val="00602A5B"/>
    <w:rsid w:val="006051D5"/>
    <w:rsid w:val="0060567B"/>
    <w:rsid w:val="00605958"/>
    <w:rsid w:val="00606828"/>
    <w:rsid w:val="00607347"/>
    <w:rsid w:val="00607AFC"/>
    <w:rsid w:val="00612412"/>
    <w:rsid w:val="006132C7"/>
    <w:rsid w:val="00616813"/>
    <w:rsid w:val="00620277"/>
    <w:rsid w:val="00622051"/>
    <w:rsid w:val="00625C10"/>
    <w:rsid w:val="00626519"/>
    <w:rsid w:val="00626E7E"/>
    <w:rsid w:val="0062770D"/>
    <w:rsid w:val="006313F4"/>
    <w:rsid w:val="00632684"/>
    <w:rsid w:val="006339DF"/>
    <w:rsid w:val="006357E2"/>
    <w:rsid w:val="00640C3D"/>
    <w:rsid w:val="00647B40"/>
    <w:rsid w:val="00652E64"/>
    <w:rsid w:val="00653692"/>
    <w:rsid w:val="00655184"/>
    <w:rsid w:val="0065645B"/>
    <w:rsid w:val="00657FD8"/>
    <w:rsid w:val="00660AF4"/>
    <w:rsid w:val="00661131"/>
    <w:rsid w:val="0066790F"/>
    <w:rsid w:val="00670543"/>
    <w:rsid w:val="00670EDD"/>
    <w:rsid w:val="00670EF9"/>
    <w:rsid w:val="0067585F"/>
    <w:rsid w:val="00675BFE"/>
    <w:rsid w:val="0068064E"/>
    <w:rsid w:val="00680D7F"/>
    <w:rsid w:val="00684E52"/>
    <w:rsid w:val="0069164D"/>
    <w:rsid w:val="00694364"/>
    <w:rsid w:val="006965A6"/>
    <w:rsid w:val="006A013F"/>
    <w:rsid w:val="006A0DAE"/>
    <w:rsid w:val="006A12A0"/>
    <w:rsid w:val="006A1984"/>
    <w:rsid w:val="006A1D7D"/>
    <w:rsid w:val="006A3B23"/>
    <w:rsid w:val="006A4D73"/>
    <w:rsid w:val="006B23B4"/>
    <w:rsid w:val="006B3BA7"/>
    <w:rsid w:val="006B4CA7"/>
    <w:rsid w:val="006B4F4D"/>
    <w:rsid w:val="006B6DAC"/>
    <w:rsid w:val="006C2338"/>
    <w:rsid w:val="006C352A"/>
    <w:rsid w:val="006C515E"/>
    <w:rsid w:val="006C66BD"/>
    <w:rsid w:val="006C6A40"/>
    <w:rsid w:val="006D1318"/>
    <w:rsid w:val="006D217F"/>
    <w:rsid w:val="006E0528"/>
    <w:rsid w:val="006E2DA4"/>
    <w:rsid w:val="006E33ED"/>
    <w:rsid w:val="006E51AB"/>
    <w:rsid w:val="006E611C"/>
    <w:rsid w:val="006F339C"/>
    <w:rsid w:val="006F513E"/>
    <w:rsid w:val="006F6357"/>
    <w:rsid w:val="006F7CB4"/>
    <w:rsid w:val="00702DC4"/>
    <w:rsid w:val="00703828"/>
    <w:rsid w:val="0070387A"/>
    <w:rsid w:val="00705E5D"/>
    <w:rsid w:val="00706339"/>
    <w:rsid w:val="00707E30"/>
    <w:rsid w:val="0071172B"/>
    <w:rsid w:val="0071193F"/>
    <w:rsid w:val="00713A7A"/>
    <w:rsid w:val="0071429D"/>
    <w:rsid w:val="007170CE"/>
    <w:rsid w:val="00720EFF"/>
    <w:rsid w:val="00721DEF"/>
    <w:rsid w:val="00723B24"/>
    <w:rsid w:val="00726B3D"/>
    <w:rsid w:val="00730A02"/>
    <w:rsid w:val="00731A9D"/>
    <w:rsid w:val="0073413D"/>
    <w:rsid w:val="00734925"/>
    <w:rsid w:val="00735D98"/>
    <w:rsid w:val="00736F83"/>
    <w:rsid w:val="007419BA"/>
    <w:rsid w:val="00742D25"/>
    <w:rsid w:val="00744835"/>
    <w:rsid w:val="00746C2B"/>
    <w:rsid w:val="00747310"/>
    <w:rsid w:val="00747F77"/>
    <w:rsid w:val="00751DF9"/>
    <w:rsid w:val="00754C7C"/>
    <w:rsid w:val="00755084"/>
    <w:rsid w:val="00757CD2"/>
    <w:rsid w:val="00762568"/>
    <w:rsid w:val="007642D4"/>
    <w:rsid w:val="00765188"/>
    <w:rsid w:val="0076613D"/>
    <w:rsid w:val="007700E7"/>
    <w:rsid w:val="0077205C"/>
    <w:rsid w:val="00773FE5"/>
    <w:rsid w:val="0077510F"/>
    <w:rsid w:val="007806B2"/>
    <w:rsid w:val="0078133D"/>
    <w:rsid w:val="00783D3B"/>
    <w:rsid w:val="0078551D"/>
    <w:rsid w:val="00785A2D"/>
    <w:rsid w:val="00785BAF"/>
    <w:rsid w:val="0078715D"/>
    <w:rsid w:val="007927D3"/>
    <w:rsid w:val="00794A7B"/>
    <w:rsid w:val="00796B42"/>
    <w:rsid w:val="007A069D"/>
    <w:rsid w:val="007A1336"/>
    <w:rsid w:val="007A1852"/>
    <w:rsid w:val="007A29E1"/>
    <w:rsid w:val="007A3B7C"/>
    <w:rsid w:val="007A70B1"/>
    <w:rsid w:val="007B0A3E"/>
    <w:rsid w:val="007B59F5"/>
    <w:rsid w:val="007C0A27"/>
    <w:rsid w:val="007C12D2"/>
    <w:rsid w:val="007C1444"/>
    <w:rsid w:val="007C1C52"/>
    <w:rsid w:val="007C2CC8"/>
    <w:rsid w:val="007C3245"/>
    <w:rsid w:val="007C34E0"/>
    <w:rsid w:val="007C3843"/>
    <w:rsid w:val="007C3D7B"/>
    <w:rsid w:val="007C4BA8"/>
    <w:rsid w:val="007C56D8"/>
    <w:rsid w:val="007C5A29"/>
    <w:rsid w:val="007C78D0"/>
    <w:rsid w:val="007C7F38"/>
    <w:rsid w:val="007D0C8B"/>
    <w:rsid w:val="007D1584"/>
    <w:rsid w:val="007D290C"/>
    <w:rsid w:val="007D37A8"/>
    <w:rsid w:val="007D3F00"/>
    <w:rsid w:val="007D483D"/>
    <w:rsid w:val="007D61A3"/>
    <w:rsid w:val="007D7381"/>
    <w:rsid w:val="007E0C07"/>
    <w:rsid w:val="007E20E8"/>
    <w:rsid w:val="007E5A1E"/>
    <w:rsid w:val="007E6DCF"/>
    <w:rsid w:val="007E7AAE"/>
    <w:rsid w:val="007F5A0E"/>
    <w:rsid w:val="007F6AF3"/>
    <w:rsid w:val="00805723"/>
    <w:rsid w:val="0080727D"/>
    <w:rsid w:val="00810B56"/>
    <w:rsid w:val="00813BCA"/>
    <w:rsid w:val="00817532"/>
    <w:rsid w:val="00824482"/>
    <w:rsid w:val="008261BC"/>
    <w:rsid w:val="0083029C"/>
    <w:rsid w:val="00832251"/>
    <w:rsid w:val="008326CC"/>
    <w:rsid w:val="0083281E"/>
    <w:rsid w:val="008354B0"/>
    <w:rsid w:val="00835DF4"/>
    <w:rsid w:val="0083688D"/>
    <w:rsid w:val="00837EF3"/>
    <w:rsid w:val="00840352"/>
    <w:rsid w:val="00841CB4"/>
    <w:rsid w:val="00845ACC"/>
    <w:rsid w:val="00846164"/>
    <w:rsid w:val="008526FB"/>
    <w:rsid w:val="00852E42"/>
    <w:rsid w:val="00855FD6"/>
    <w:rsid w:val="00857318"/>
    <w:rsid w:val="00857786"/>
    <w:rsid w:val="008577A3"/>
    <w:rsid w:val="008601A5"/>
    <w:rsid w:val="008613EF"/>
    <w:rsid w:val="0086551A"/>
    <w:rsid w:val="00867362"/>
    <w:rsid w:val="008716B2"/>
    <w:rsid w:val="00873162"/>
    <w:rsid w:val="008731A6"/>
    <w:rsid w:val="0087460F"/>
    <w:rsid w:val="008773CF"/>
    <w:rsid w:val="00877F13"/>
    <w:rsid w:val="008826A5"/>
    <w:rsid w:val="00892322"/>
    <w:rsid w:val="008932F1"/>
    <w:rsid w:val="008934BE"/>
    <w:rsid w:val="00893884"/>
    <w:rsid w:val="0089775A"/>
    <w:rsid w:val="008A1BDD"/>
    <w:rsid w:val="008B1565"/>
    <w:rsid w:val="008B1FFB"/>
    <w:rsid w:val="008B2F7E"/>
    <w:rsid w:val="008B49A9"/>
    <w:rsid w:val="008B5CC6"/>
    <w:rsid w:val="008C1E73"/>
    <w:rsid w:val="008C2BAF"/>
    <w:rsid w:val="008C3369"/>
    <w:rsid w:val="008C6586"/>
    <w:rsid w:val="008C7281"/>
    <w:rsid w:val="008D08F8"/>
    <w:rsid w:val="008D32E7"/>
    <w:rsid w:val="008D3594"/>
    <w:rsid w:val="008D3E16"/>
    <w:rsid w:val="008D491F"/>
    <w:rsid w:val="008D5DE9"/>
    <w:rsid w:val="008D6078"/>
    <w:rsid w:val="008D60DC"/>
    <w:rsid w:val="008D6C47"/>
    <w:rsid w:val="008E0ABD"/>
    <w:rsid w:val="008E0F35"/>
    <w:rsid w:val="008E14EA"/>
    <w:rsid w:val="008E3A0F"/>
    <w:rsid w:val="008F2DB9"/>
    <w:rsid w:val="008F3DA7"/>
    <w:rsid w:val="008F4F80"/>
    <w:rsid w:val="008F5340"/>
    <w:rsid w:val="009008D8"/>
    <w:rsid w:val="00901434"/>
    <w:rsid w:val="009049E2"/>
    <w:rsid w:val="00905201"/>
    <w:rsid w:val="00905C41"/>
    <w:rsid w:val="00910880"/>
    <w:rsid w:val="0091279B"/>
    <w:rsid w:val="009169A9"/>
    <w:rsid w:val="00920010"/>
    <w:rsid w:val="00921039"/>
    <w:rsid w:val="00922A11"/>
    <w:rsid w:val="0092461D"/>
    <w:rsid w:val="009259C8"/>
    <w:rsid w:val="00926585"/>
    <w:rsid w:val="00927AD7"/>
    <w:rsid w:val="00931E7C"/>
    <w:rsid w:val="00933FF8"/>
    <w:rsid w:val="00935DB0"/>
    <w:rsid w:val="00937E01"/>
    <w:rsid w:val="00941639"/>
    <w:rsid w:val="00941BC9"/>
    <w:rsid w:val="009500B6"/>
    <w:rsid w:val="00950B31"/>
    <w:rsid w:val="00950D80"/>
    <w:rsid w:val="00951089"/>
    <w:rsid w:val="0095163F"/>
    <w:rsid w:val="00952220"/>
    <w:rsid w:val="00957FD9"/>
    <w:rsid w:val="009624E5"/>
    <w:rsid w:val="00962B34"/>
    <w:rsid w:val="009666DA"/>
    <w:rsid w:val="00970566"/>
    <w:rsid w:val="00970D4B"/>
    <w:rsid w:val="00972D7A"/>
    <w:rsid w:val="009746CF"/>
    <w:rsid w:val="00976A03"/>
    <w:rsid w:val="00976DDF"/>
    <w:rsid w:val="00980C49"/>
    <w:rsid w:val="00981E8B"/>
    <w:rsid w:val="009833A8"/>
    <w:rsid w:val="009846B7"/>
    <w:rsid w:val="00986CAB"/>
    <w:rsid w:val="00987DE7"/>
    <w:rsid w:val="0099020C"/>
    <w:rsid w:val="009948ED"/>
    <w:rsid w:val="00994E63"/>
    <w:rsid w:val="0099767D"/>
    <w:rsid w:val="00997918"/>
    <w:rsid w:val="009A02A3"/>
    <w:rsid w:val="009A7D4B"/>
    <w:rsid w:val="009B225B"/>
    <w:rsid w:val="009B7AA6"/>
    <w:rsid w:val="009C056E"/>
    <w:rsid w:val="009C136A"/>
    <w:rsid w:val="009C63AF"/>
    <w:rsid w:val="009C6841"/>
    <w:rsid w:val="009C78BF"/>
    <w:rsid w:val="009C7FAE"/>
    <w:rsid w:val="009D26F0"/>
    <w:rsid w:val="009D4A4F"/>
    <w:rsid w:val="009E632D"/>
    <w:rsid w:val="009F1EFA"/>
    <w:rsid w:val="009F2060"/>
    <w:rsid w:val="009F2DE9"/>
    <w:rsid w:val="009F58D6"/>
    <w:rsid w:val="009F7606"/>
    <w:rsid w:val="009F7708"/>
    <w:rsid w:val="00A00BF0"/>
    <w:rsid w:val="00A027F8"/>
    <w:rsid w:val="00A03F6C"/>
    <w:rsid w:val="00A0540A"/>
    <w:rsid w:val="00A05ED6"/>
    <w:rsid w:val="00A07D77"/>
    <w:rsid w:val="00A11446"/>
    <w:rsid w:val="00A12CF7"/>
    <w:rsid w:val="00A12ECA"/>
    <w:rsid w:val="00A17066"/>
    <w:rsid w:val="00A2188F"/>
    <w:rsid w:val="00A21A87"/>
    <w:rsid w:val="00A2229C"/>
    <w:rsid w:val="00A23372"/>
    <w:rsid w:val="00A23557"/>
    <w:rsid w:val="00A24822"/>
    <w:rsid w:val="00A24A17"/>
    <w:rsid w:val="00A27E25"/>
    <w:rsid w:val="00A27E5C"/>
    <w:rsid w:val="00A35048"/>
    <w:rsid w:val="00A3572F"/>
    <w:rsid w:val="00A35A4A"/>
    <w:rsid w:val="00A36049"/>
    <w:rsid w:val="00A3662C"/>
    <w:rsid w:val="00A3761D"/>
    <w:rsid w:val="00A40A85"/>
    <w:rsid w:val="00A41465"/>
    <w:rsid w:val="00A44CCD"/>
    <w:rsid w:val="00A45BC9"/>
    <w:rsid w:val="00A45FDC"/>
    <w:rsid w:val="00A47B52"/>
    <w:rsid w:val="00A51EA0"/>
    <w:rsid w:val="00A54BC3"/>
    <w:rsid w:val="00A623C8"/>
    <w:rsid w:val="00A64ACA"/>
    <w:rsid w:val="00A65DA4"/>
    <w:rsid w:val="00A711F6"/>
    <w:rsid w:val="00A73892"/>
    <w:rsid w:val="00A74216"/>
    <w:rsid w:val="00A75417"/>
    <w:rsid w:val="00A757E4"/>
    <w:rsid w:val="00A779AB"/>
    <w:rsid w:val="00A82506"/>
    <w:rsid w:val="00A863D9"/>
    <w:rsid w:val="00A92DF5"/>
    <w:rsid w:val="00A9355D"/>
    <w:rsid w:val="00A93E7B"/>
    <w:rsid w:val="00A9656B"/>
    <w:rsid w:val="00A96630"/>
    <w:rsid w:val="00AA0460"/>
    <w:rsid w:val="00AA3216"/>
    <w:rsid w:val="00AA3F72"/>
    <w:rsid w:val="00AA3FA4"/>
    <w:rsid w:val="00AA4638"/>
    <w:rsid w:val="00AB2EE9"/>
    <w:rsid w:val="00AB553D"/>
    <w:rsid w:val="00AB7043"/>
    <w:rsid w:val="00AB7ED7"/>
    <w:rsid w:val="00AC0B8A"/>
    <w:rsid w:val="00AD0711"/>
    <w:rsid w:val="00AD0815"/>
    <w:rsid w:val="00AD167D"/>
    <w:rsid w:val="00AD3764"/>
    <w:rsid w:val="00AD45EC"/>
    <w:rsid w:val="00AD62D6"/>
    <w:rsid w:val="00AD78A9"/>
    <w:rsid w:val="00AE0C99"/>
    <w:rsid w:val="00AE269E"/>
    <w:rsid w:val="00AE71BE"/>
    <w:rsid w:val="00AE79AC"/>
    <w:rsid w:val="00AE7DE5"/>
    <w:rsid w:val="00AF23CB"/>
    <w:rsid w:val="00AF3447"/>
    <w:rsid w:val="00AF3BC0"/>
    <w:rsid w:val="00AF483D"/>
    <w:rsid w:val="00AF50AA"/>
    <w:rsid w:val="00AF5572"/>
    <w:rsid w:val="00AF5656"/>
    <w:rsid w:val="00AF68D6"/>
    <w:rsid w:val="00AF7C51"/>
    <w:rsid w:val="00B00186"/>
    <w:rsid w:val="00B00743"/>
    <w:rsid w:val="00B008FD"/>
    <w:rsid w:val="00B04F8A"/>
    <w:rsid w:val="00B1053E"/>
    <w:rsid w:val="00B10FA8"/>
    <w:rsid w:val="00B12AEC"/>
    <w:rsid w:val="00B145E4"/>
    <w:rsid w:val="00B14B67"/>
    <w:rsid w:val="00B1591B"/>
    <w:rsid w:val="00B16B6A"/>
    <w:rsid w:val="00B177D2"/>
    <w:rsid w:val="00B2221F"/>
    <w:rsid w:val="00B25668"/>
    <w:rsid w:val="00B27B26"/>
    <w:rsid w:val="00B3094A"/>
    <w:rsid w:val="00B33C97"/>
    <w:rsid w:val="00B34F49"/>
    <w:rsid w:val="00B351D3"/>
    <w:rsid w:val="00B35B56"/>
    <w:rsid w:val="00B36673"/>
    <w:rsid w:val="00B37D77"/>
    <w:rsid w:val="00B412FB"/>
    <w:rsid w:val="00B41606"/>
    <w:rsid w:val="00B43A8E"/>
    <w:rsid w:val="00B47889"/>
    <w:rsid w:val="00B47EC0"/>
    <w:rsid w:val="00B50BA2"/>
    <w:rsid w:val="00B50ED6"/>
    <w:rsid w:val="00B51D7E"/>
    <w:rsid w:val="00B51E53"/>
    <w:rsid w:val="00B53BD6"/>
    <w:rsid w:val="00B53E4D"/>
    <w:rsid w:val="00B5446F"/>
    <w:rsid w:val="00B60910"/>
    <w:rsid w:val="00B60CF9"/>
    <w:rsid w:val="00B61290"/>
    <w:rsid w:val="00B61DD4"/>
    <w:rsid w:val="00B62835"/>
    <w:rsid w:val="00B62DB3"/>
    <w:rsid w:val="00B64C42"/>
    <w:rsid w:val="00B655EC"/>
    <w:rsid w:val="00B676C3"/>
    <w:rsid w:val="00B67D72"/>
    <w:rsid w:val="00B7061B"/>
    <w:rsid w:val="00B71957"/>
    <w:rsid w:val="00B7290D"/>
    <w:rsid w:val="00B74BB9"/>
    <w:rsid w:val="00B77B03"/>
    <w:rsid w:val="00B811F9"/>
    <w:rsid w:val="00B8141E"/>
    <w:rsid w:val="00B8277E"/>
    <w:rsid w:val="00B82E12"/>
    <w:rsid w:val="00B83362"/>
    <w:rsid w:val="00B8433D"/>
    <w:rsid w:val="00B87D75"/>
    <w:rsid w:val="00B90B9A"/>
    <w:rsid w:val="00B92BCF"/>
    <w:rsid w:val="00B945B1"/>
    <w:rsid w:val="00B958EE"/>
    <w:rsid w:val="00B96320"/>
    <w:rsid w:val="00BA28E7"/>
    <w:rsid w:val="00BA428C"/>
    <w:rsid w:val="00BA4608"/>
    <w:rsid w:val="00BA4DB2"/>
    <w:rsid w:val="00BB316C"/>
    <w:rsid w:val="00BB3608"/>
    <w:rsid w:val="00BB3BAB"/>
    <w:rsid w:val="00BC2685"/>
    <w:rsid w:val="00BC286F"/>
    <w:rsid w:val="00BC37D3"/>
    <w:rsid w:val="00BC4F4B"/>
    <w:rsid w:val="00BC592F"/>
    <w:rsid w:val="00BC5FF2"/>
    <w:rsid w:val="00BC634B"/>
    <w:rsid w:val="00BD1C73"/>
    <w:rsid w:val="00BD42A8"/>
    <w:rsid w:val="00BD6259"/>
    <w:rsid w:val="00BD6292"/>
    <w:rsid w:val="00BD668B"/>
    <w:rsid w:val="00BD7AE0"/>
    <w:rsid w:val="00BD7B6E"/>
    <w:rsid w:val="00BE0AD0"/>
    <w:rsid w:val="00BE0CFF"/>
    <w:rsid w:val="00BE50FD"/>
    <w:rsid w:val="00BE5274"/>
    <w:rsid w:val="00BE6E2D"/>
    <w:rsid w:val="00BF0924"/>
    <w:rsid w:val="00BF5340"/>
    <w:rsid w:val="00BF5820"/>
    <w:rsid w:val="00BF5A24"/>
    <w:rsid w:val="00C00DA9"/>
    <w:rsid w:val="00C02E9C"/>
    <w:rsid w:val="00C0439F"/>
    <w:rsid w:val="00C050C9"/>
    <w:rsid w:val="00C0758E"/>
    <w:rsid w:val="00C079D1"/>
    <w:rsid w:val="00C13790"/>
    <w:rsid w:val="00C1407C"/>
    <w:rsid w:val="00C144D4"/>
    <w:rsid w:val="00C15B50"/>
    <w:rsid w:val="00C1626E"/>
    <w:rsid w:val="00C17E06"/>
    <w:rsid w:val="00C214D7"/>
    <w:rsid w:val="00C2319B"/>
    <w:rsid w:val="00C33B0B"/>
    <w:rsid w:val="00C33F95"/>
    <w:rsid w:val="00C400CD"/>
    <w:rsid w:val="00C40A2A"/>
    <w:rsid w:val="00C42E14"/>
    <w:rsid w:val="00C43A2A"/>
    <w:rsid w:val="00C45306"/>
    <w:rsid w:val="00C46F41"/>
    <w:rsid w:val="00C479BA"/>
    <w:rsid w:val="00C514E4"/>
    <w:rsid w:val="00C531A3"/>
    <w:rsid w:val="00C57DED"/>
    <w:rsid w:val="00C60DD5"/>
    <w:rsid w:val="00C62253"/>
    <w:rsid w:val="00C64CD3"/>
    <w:rsid w:val="00C65246"/>
    <w:rsid w:val="00C6621E"/>
    <w:rsid w:val="00C70DCF"/>
    <w:rsid w:val="00C76156"/>
    <w:rsid w:val="00C768A0"/>
    <w:rsid w:val="00C801E7"/>
    <w:rsid w:val="00C806F9"/>
    <w:rsid w:val="00C80DC9"/>
    <w:rsid w:val="00C828B9"/>
    <w:rsid w:val="00C846AB"/>
    <w:rsid w:val="00C9273E"/>
    <w:rsid w:val="00CA0C9B"/>
    <w:rsid w:val="00CA3355"/>
    <w:rsid w:val="00CB0758"/>
    <w:rsid w:val="00CB4C2E"/>
    <w:rsid w:val="00CC63DA"/>
    <w:rsid w:val="00CC6527"/>
    <w:rsid w:val="00CC71FD"/>
    <w:rsid w:val="00CC77EC"/>
    <w:rsid w:val="00CD1EAD"/>
    <w:rsid w:val="00CD3138"/>
    <w:rsid w:val="00CD3823"/>
    <w:rsid w:val="00CD4216"/>
    <w:rsid w:val="00CD4559"/>
    <w:rsid w:val="00CD5D08"/>
    <w:rsid w:val="00CD62CD"/>
    <w:rsid w:val="00CD641A"/>
    <w:rsid w:val="00CE1069"/>
    <w:rsid w:val="00CE25F5"/>
    <w:rsid w:val="00CE6B0F"/>
    <w:rsid w:val="00CE7257"/>
    <w:rsid w:val="00CE7D32"/>
    <w:rsid w:val="00CE7E26"/>
    <w:rsid w:val="00CF026E"/>
    <w:rsid w:val="00CF6F17"/>
    <w:rsid w:val="00D06118"/>
    <w:rsid w:val="00D06EAA"/>
    <w:rsid w:val="00D13F8F"/>
    <w:rsid w:val="00D15F94"/>
    <w:rsid w:val="00D16ED3"/>
    <w:rsid w:val="00D17A7D"/>
    <w:rsid w:val="00D17DCA"/>
    <w:rsid w:val="00D17F52"/>
    <w:rsid w:val="00D21937"/>
    <w:rsid w:val="00D22282"/>
    <w:rsid w:val="00D23226"/>
    <w:rsid w:val="00D2431A"/>
    <w:rsid w:val="00D25CDD"/>
    <w:rsid w:val="00D41705"/>
    <w:rsid w:val="00D42540"/>
    <w:rsid w:val="00D43A06"/>
    <w:rsid w:val="00D508C4"/>
    <w:rsid w:val="00D50ED5"/>
    <w:rsid w:val="00D52915"/>
    <w:rsid w:val="00D52919"/>
    <w:rsid w:val="00D554FF"/>
    <w:rsid w:val="00D57F86"/>
    <w:rsid w:val="00D61D02"/>
    <w:rsid w:val="00D6277D"/>
    <w:rsid w:val="00D70C9B"/>
    <w:rsid w:val="00D7372F"/>
    <w:rsid w:val="00D76311"/>
    <w:rsid w:val="00D763D1"/>
    <w:rsid w:val="00D86165"/>
    <w:rsid w:val="00D862BA"/>
    <w:rsid w:val="00D90613"/>
    <w:rsid w:val="00D922FF"/>
    <w:rsid w:val="00DA1DA9"/>
    <w:rsid w:val="00DA2291"/>
    <w:rsid w:val="00DA361A"/>
    <w:rsid w:val="00DA7F37"/>
    <w:rsid w:val="00DB08A8"/>
    <w:rsid w:val="00DB2B0C"/>
    <w:rsid w:val="00DB3D9F"/>
    <w:rsid w:val="00DB5C5A"/>
    <w:rsid w:val="00DB706F"/>
    <w:rsid w:val="00DC0AE4"/>
    <w:rsid w:val="00DC1DF9"/>
    <w:rsid w:val="00DC2118"/>
    <w:rsid w:val="00DD0924"/>
    <w:rsid w:val="00DD0E14"/>
    <w:rsid w:val="00DD525C"/>
    <w:rsid w:val="00DD7893"/>
    <w:rsid w:val="00DE3DE7"/>
    <w:rsid w:val="00DE5143"/>
    <w:rsid w:val="00DE7317"/>
    <w:rsid w:val="00DF041D"/>
    <w:rsid w:val="00DF448B"/>
    <w:rsid w:val="00DF4E06"/>
    <w:rsid w:val="00DF66F4"/>
    <w:rsid w:val="00E015B2"/>
    <w:rsid w:val="00E03C70"/>
    <w:rsid w:val="00E04438"/>
    <w:rsid w:val="00E059CC"/>
    <w:rsid w:val="00E05CE4"/>
    <w:rsid w:val="00E14C35"/>
    <w:rsid w:val="00E22713"/>
    <w:rsid w:val="00E24C8E"/>
    <w:rsid w:val="00E2503E"/>
    <w:rsid w:val="00E3171B"/>
    <w:rsid w:val="00E32156"/>
    <w:rsid w:val="00E32E9F"/>
    <w:rsid w:val="00E33FDD"/>
    <w:rsid w:val="00E3479F"/>
    <w:rsid w:val="00E3595A"/>
    <w:rsid w:val="00E415DE"/>
    <w:rsid w:val="00E417AC"/>
    <w:rsid w:val="00E56F40"/>
    <w:rsid w:val="00E57897"/>
    <w:rsid w:val="00E63496"/>
    <w:rsid w:val="00E64081"/>
    <w:rsid w:val="00E70EC6"/>
    <w:rsid w:val="00E72455"/>
    <w:rsid w:val="00E777A6"/>
    <w:rsid w:val="00E77921"/>
    <w:rsid w:val="00E800C0"/>
    <w:rsid w:val="00E81287"/>
    <w:rsid w:val="00E81B15"/>
    <w:rsid w:val="00E83BC3"/>
    <w:rsid w:val="00E83EDB"/>
    <w:rsid w:val="00E84AD4"/>
    <w:rsid w:val="00E862BA"/>
    <w:rsid w:val="00E90A20"/>
    <w:rsid w:val="00E96FF9"/>
    <w:rsid w:val="00EA093A"/>
    <w:rsid w:val="00EA3864"/>
    <w:rsid w:val="00EA43F8"/>
    <w:rsid w:val="00EA4826"/>
    <w:rsid w:val="00EA59C8"/>
    <w:rsid w:val="00EA7171"/>
    <w:rsid w:val="00EB11AB"/>
    <w:rsid w:val="00EB1DB6"/>
    <w:rsid w:val="00EB29EA"/>
    <w:rsid w:val="00EB2B46"/>
    <w:rsid w:val="00EC2185"/>
    <w:rsid w:val="00EC25FE"/>
    <w:rsid w:val="00EC3714"/>
    <w:rsid w:val="00EC6249"/>
    <w:rsid w:val="00EC6745"/>
    <w:rsid w:val="00EC6D8A"/>
    <w:rsid w:val="00ED31EA"/>
    <w:rsid w:val="00ED4098"/>
    <w:rsid w:val="00ED652E"/>
    <w:rsid w:val="00EE3140"/>
    <w:rsid w:val="00EE4CAB"/>
    <w:rsid w:val="00EE5E6C"/>
    <w:rsid w:val="00EF0878"/>
    <w:rsid w:val="00EF2752"/>
    <w:rsid w:val="00EF4A20"/>
    <w:rsid w:val="00EF60A5"/>
    <w:rsid w:val="00EF652D"/>
    <w:rsid w:val="00F014A4"/>
    <w:rsid w:val="00F015D6"/>
    <w:rsid w:val="00F03AA2"/>
    <w:rsid w:val="00F04861"/>
    <w:rsid w:val="00F058F5"/>
    <w:rsid w:val="00F11859"/>
    <w:rsid w:val="00F238AF"/>
    <w:rsid w:val="00F27BA2"/>
    <w:rsid w:val="00F335D1"/>
    <w:rsid w:val="00F343E7"/>
    <w:rsid w:val="00F345D3"/>
    <w:rsid w:val="00F400F2"/>
    <w:rsid w:val="00F40B9E"/>
    <w:rsid w:val="00F46C11"/>
    <w:rsid w:val="00F47FFB"/>
    <w:rsid w:val="00F521B5"/>
    <w:rsid w:val="00F607BC"/>
    <w:rsid w:val="00F60B89"/>
    <w:rsid w:val="00F6193F"/>
    <w:rsid w:val="00F63E5D"/>
    <w:rsid w:val="00F64239"/>
    <w:rsid w:val="00F665C0"/>
    <w:rsid w:val="00F67593"/>
    <w:rsid w:val="00F70A95"/>
    <w:rsid w:val="00F725BA"/>
    <w:rsid w:val="00F7335F"/>
    <w:rsid w:val="00F74E08"/>
    <w:rsid w:val="00F74E41"/>
    <w:rsid w:val="00F80D60"/>
    <w:rsid w:val="00F812FA"/>
    <w:rsid w:val="00F81A06"/>
    <w:rsid w:val="00F830B6"/>
    <w:rsid w:val="00F85F52"/>
    <w:rsid w:val="00F87703"/>
    <w:rsid w:val="00F92F6A"/>
    <w:rsid w:val="00F9301B"/>
    <w:rsid w:val="00F9314D"/>
    <w:rsid w:val="00F975F8"/>
    <w:rsid w:val="00FA1658"/>
    <w:rsid w:val="00FA1D3C"/>
    <w:rsid w:val="00FA204B"/>
    <w:rsid w:val="00FA521B"/>
    <w:rsid w:val="00FB1271"/>
    <w:rsid w:val="00FB3EFE"/>
    <w:rsid w:val="00FB47B7"/>
    <w:rsid w:val="00FB5F0E"/>
    <w:rsid w:val="00FB7637"/>
    <w:rsid w:val="00FC2A9B"/>
    <w:rsid w:val="00FC2FFF"/>
    <w:rsid w:val="00FC45FB"/>
    <w:rsid w:val="00FC76EA"/>
    <w:rsid w:val="00FD4400"/>
    <w:rsid w:val="00FD65E5"/>
    <w:rsid w:val="00FE22AF"/>
    <w:rsid w:val="00FE27ED"/>
    <w:rsid w:val="00FE321E"/>
    <w:rsid w:val="00FF0EFD"/>
    <w:rsid w:val="00FF2497"/>
    <w:rsid w:val="00FF2E8D"/>
    <w:rsid w:val="00FF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F34676-3B92-46BD-897F-BEAA36C2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keepNext/>
      <w:jc w:val="center"/>
      <w:outlineLvl w:val="0"/>
    </w:pPr>
    <w:rPr>
      <w:rFonts w:ascii="Cambria" w:hAnsi="Cambria"/>
      <w:b/>
      <w:bCs/>
      <w:color w:val="365F91"/>
      <w:sz w:val="28"/>
      <w:szCs w:val="28"/>
      <w:lang w:val="x-none" w:eastAsia="x-none"/>
    </w:rPr>
  </w:style>
  <w:style w:type="paragraph" w:styleId="2">
    <w:name w:val="heading 2"/>
    <w:basedOn w:val="a"/>
    <w:link w:val="20"/>
    <w:uiPriority w:val="9"/>
    <w:qFormat/>
    <w:pPr>
      <w:keepNext/>
      <w:outlineLvl w:val="1"/>
    </w:pPr>
    <w:rPr>
      <w:rFonts w:ascii="Cambria" w:hAnsi="Cambria"/>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hint="default"/>
      <w:b/>
      <w:bCs/>
      <w:color w:val="365F91"/>
      <w:sz w:val="28"/>
      <w:szCs w:val="28"/>
    </w:rPr>
  </w:style>
  <w:style w:type="character" w:customStyle="1" w:styleId="20">
    <w:name w:val="Заголовок 2 Знак"/>
    <w:link w:val="2"/>
    <w:uiPriority w:val="9"/>
    <w:locked/>
    <w:rPr>
      <w:rFonts w:ascii="Cambria" w:eastAsia="Times New Roman" w:hAnsi="Cambria" w:cs="Times New Roman" w:hint="default"/>
      <w:b/>
      <w:bCs/>
      <w:color w:val="4F81BD"/>
      <w:sz w:val="26"/>
      <w:szCs w:val="26"/>
    </w:rPr>
  </w:style>
  <w:style w:type="paragraph" w:styleId="a3">
    <w:name w:val="Normal (Web)"/>
    <w:basedOn w:val="a"/>
    <w:uiPriority w:val="99"/>
    <w:semiHidden/>
    <w:unhideWhenUsed/>
    <w:pPr>
      <w:spacing w:before="100" w:beforeAutospacing="1" w:after="100" w:afterAutospacing="1"/>
    </w:pPr>
    <w:rPr>
      <w:sz w:val="24"/>
      <w:szCs w:val="24"/>
    </w:rPr>
  </w:style>
  <w:style w:type="paragraph" w:styleId="21">
    <w:name w:val="List 2"/>
    <w:basedOn w:val="a"/>
    <w:uiPriority w:val="99"/>
    <w:unhideWhenUsed/>
    <w:pPr>
      <w:spacing w:before="100" w:beforeAutospacing="1" w:after="100" w:afterAutospacing="1"/>
    </w:pPr>
    <w:rPr>
      <w:sz w:val="24"/>
      <w:szCs w:val="24"/>
    </w:rPr>
  </w:style>
  <w:style w:type="paragraph" w:styleId="a4">
    <w:name w:val="Title"/>
    <w:basedOn w:val="a"/>
    <w:link w:val="a5"/>
    <w:uiPriority w:val="10"/>
    <w:qFormat/>
    <w:pPr>
      <w:jc w:val="center"/>
    </w:pPr>
    <w:rPr>
      <w:rFonts w:ascii="Cambria" w:hAnsi="Cambria"/>
      <w:color w:val="17365D"/>
      <w:spacing w:val="5"/>
      <w:kern w:val="28"/>
      <w:sz w:val="52"/>
      <w:szCs w:val="52"/>
      <w:lang w:val="x-none" w:eastAsia="x-none"/>
    </w:rPr>
  </w:style>
  <w:style w:type="character" w:customStyle="1" w:styleId="a5">
    <w:name w:val="Название Знак"/>
    <w:link w:val="a4"/>
    <w:uiPriority w:val="10"/>
    <w:locked/>
    <w:rPr>
      <w:rFonts w:ascii="Cambria" w:eastAsia="Times New Roman" w:hAnsi="Cambria" w:cs="Times New Roman" w:hint="default"/>
      <w:color w:val="17365D"/>
      <w:spacing w:val="5"/>
      <w:kern w:val="28"/>
      <w:sz w:val="52"/>
      <w:szCs w:val="52"/>
    </w:rPr>
  </w:style>
  <w:style w:type="paragraph" w:styleId="a6">
    <w:name w:val="Balloon Text"/>
    <w:basedOn w:val="a"/>
    <w:link w:val="a7"/>
    <w:uiPriority w:val="99"/>
    <w:semiHidden/>
    <w:unhideWhenUsed/>
    <w:rPr>
      <w:rFonts w:ascii="Tahoma" w:hAnsi="Tahoma"/>
      <w:sz w:val="16"/>
      <w:szCs w:val="16"/>
      <w:lang w:val="x-none" w:eastAsia="x-none"/>
    </w:rPr>
  </w:style>
  <w:style w:type="character" w:customStyle="1" w:styleId="a7">
    <w:name w:val="Текст выноски Знак"/>
    <w:link w:val="a6"/>
    <w:uiPriority w:val="99"/>
    <w:semiHidden/>
    <w:locked/>
    <w:rPr>
      <w:rFonts w:ascii="Tahoma" w:eastAsia="Times New Roman" w:hAnsi="Tahoma" w:cs="Tahoma" w:hint="default"/>
      <w:sz w:val="16"/>
      <w:szCs w:val="16"/>
    </w:rPr>
  </w:style>
  <w:style w:type="paragraph" w:customStyle="1" w:styleId="descripttable">
    <w:name w:val="descript_table"/>
    <w:basedOn w:val="a"/>
    <w:uiPriority w:val="99"/>
    <w:semiHidden/>
    <w:pPr>
      <w:spacing w:before="100" w:beforeAutospacing="1" w:after="100" w:afterAutospacing="1"/>
      <w:ind w:left="108"/>
    </w:pPr>
  </w:style>
  <w:style w:type="paragraph" w:styleId="a8">
    <w:name w:val="List Paragraph"/>
    <w:basedOn w:val="a"/>
    <w:qFormat/>
    <w:rsid w:val="00F665C0"/>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EF4A20"/>
    <w:pPr>
      <w:tabs>
        <w:tab w:val="center" w:pos="4677"/>
        <w:tab w:val="right" w:pos="9355"/>
      </w:tabs>
    </w:pPr>
  </w:style>
  <w:style w:type="character" w:customStyle="1" w:styleId="aa">
    <w:name w:val="Верхний колонтитул Знак"/>
    <w:basedOn w:val="a0"/>
    <w:link w:val="a9"/>
    <w:uiPriority w:val="99"/>
    <w:rsid w:val="00EF4A20"/>
  </w:style>
  <w:style w:type="paragraph" w:styleId="ab">
    <w:name w:val="footer"/>
    <w:basedOn w:val="a"/>
    <w:link w:val="ac"/>
    <w:uiPriority w:val="99"/>
    <w:unhideWhenUsed/>
    <w:rsid w:val="00EF4A20"/>
    <w:pPr>
      <w:tabs>
        <w:tab w:val="center" w:pos="4677"/>
        <w:tab w:val="right" w:pos="9355"/>
      </w:tabs>
    </w:pPr>
  </w:style>
  <w:style w:type="character" w:customStyle="1" w:styleId="ac">
    <w:name w:val="Нижний колонтитул Знак"/>
    <w:basedOn w:val="a0"/>
    <w:link w:val="ab"/>
    <w:uiPriority w:val="99"/>
    <w:rsid w:val="00EF4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3972">
      <w:bodyDiv w:val="1"/>
      <w:marLeft w:val="0"/>
      <w:marRight w:val="0"/>
      <w:marTop w:val="0"/>
      <w:marBottom w:val="0"/>
      <w:divBdr>
        <w:top w:val="none" w:sz="0" w:space="0" w:color="auto"/>
        <w:left w:val="none" w:sz="0" w:space="0" w:color="auto"/>
        <w:bottom w:val="none" w:sz="0" w:space="0" w:color="auto"/>
        <w:right w:val="none" w:sz="0" w:space="0" w:color="auto"/>
      </w:divBdr>
    </w:div>
    <w:div w:id="72902139">
      <w:bodyDiv w:val="1"/>
      <w:marLeft w:val="0"/>
      <w:marRight w:val="0"/>
      <w:marTop w:val="0"/>
      <w:marBottom w:val="0"/>
      <w:divBdr>
        <w:top w:val="none" w:sz="0" w:space="0" w:color="auto"/>
        <w:left w:val="none" w:sz="0" w:space="0" w:color="auto"/>
        <w:bottom w:val="none" w:sz="0" w:space="0" w:color="auto"/>
        <w:right w:val="none" w:sz="0" w:space="0" w:color="auto"/>
      </w:divBdr>
    </w:div>
    <w:div w:id="81336904">
      <w:bodyDiv w:val="1"/>
      <w:marLeft w:val="0"/>
      <w:marRight w:val="0"/>
      <w:marTop w:val="0"/>
      <w:marBottom w:val="0"/>
      <w:divBdr>
        <w:top w:val="none" w:sz="0" w:space="0" w:color="auto"/>
        <w:left w:val="none" w:sz="0" w:space="0" w:color="auto"/>
        <w:bottom w:val="none" w:sz="0" w:space="0" w:color="auto"/>
        <w:right w:val="none" w:sz="0" w:space="0" w:color="auto"/>
      </w:divBdr>
    </w:div>
    <w:div w:id="99228071">
      <w:bodyDiv w:val="1"/>
      <w:marLeft w:val="0"/>
      <w:marRight w:val="0"/>
      <w:marTop w:val="0"/>
      <w:marBottom w:val="0"/>
      <w:divBdr>
        <w:top w:val="none" w:sz="0" w:space="0" w:color="auto"/>
        <w:left w:val="none" w:sz="0" w:space="0" w:color="auto"/>
        <w:bottom w:val="none" w:sz="0" w:space="0" w:color="auto"/>
        <w:right w:val="none" w:sz="0" w:space="0" w:color="auto"/>
      </w:divBdr>
    </w:div>
    <w:div w:id="189808693">
      <w:bodyDiv w:val="1"/>
      <w:marLeft w:val="0"/>
      <w:marRight w:val="0"/>
      <w:marTop w:val="0"/>
      <w:marBottom w:val="0"/>
      <w:divBdr>
        <w:top w:val="none" w:sz="0" w:space="0" w:color="auto"/>
        <w:left w:val="none" w:sz="0" w:space="0" w:color="auto"/>
        <w:bottom w:val="none" w:sz="0" w:space="0" w:color="auto"/>
        <w:right w:val="none" w:sz="0" w:space="0" w:color="auto"/>
      </w:divBdr>
    </w:div>
    <w:div w:id="205141011">
      <w:bodyDiv w:val="1"/>
      <w:marLeft w:val="0"/>
      <w:marRight w:val="0"/>
      <w:marTop w:val="0"/>
      <w:marBottom w:val="0"/>
      <w:divBdr>
        <w:top w:val="none" w:sz="0" w:space="0" w:color="auto"/>
        <w:left w:val="none" w:sz="0" w:space="0" w:color="auto"/>
        <w:bottom w:val="none" w:sz="0" w:space="0" w:color="auto"/>
        <w:right w:val="none" w:sz="0" w:space="0" w:color="auto"/>
      </w:divBdr>
    </w:div>
    <w:div w:id="224074442">
      <w:bodyDiv w:val="1"/>
      <w:marLeft w:val="0"/>
      <w:marRight w:val="0"/>
      <w:marTop w:val="0"/>
      <w:marBottom w:val="0"/>
      <w:divBdr>
        <w:top w:val="none" w:sz="0" w:space="0" w:color="auto"/>
        <w:left w:val="none" w:sz="0" w:space="0" w:color="auto"/>
        <w:bottom w:val="none" w:sz="0" w:space="0" w:color="auto"/>
        <w:right w:val="none" w:sz="0" w:space="0" w:color="auto"/>
      </w:divBdr>
    </w:div>
    <w:div w:id="225726714">
      <w:bodyDiv w:val="1"/>
      <w:marLeft w:val="0"/>
      <w:marRight w:val="0"/>
      <w:marTop w:val="0"/>
      <w:marBottom w:val="0"/>
      <w:divBdr>
        <w:top w:val="none" w:sz="0" w:space="0" w:color="auto"/>
        <w:left w:val="none" w:sz="0" w:space="0" w:color="auto"/>
        <w:bottom w:val="none" w:sz="0" w:space="0" w:color="auto"/>
        <w:right w:val="none" w:sz="0" w:space="0" w:color="auto"/>
      </w:divBdr>
    </w:div>
    <w:div w:id="282729479">
      <w:bodyDiv w:val="1"/>
      <w:marLeft w:val="0"/>
      <w:marRight w:val="0"/>
      <w:marTop w:val="0"/>
      <w:marBottom w:val="0"/>
      <w:divBdr>
        <w:top w:val="none" w:sz="0" w:space="0" w:color="auto"/>
        <w:left w:val="none" w:sz="0" w:space="0" w:color="auto"/>
        <w:bottom w:val="none" w:sz="0" w:space="0" w:color="auto"/>
        <w:right w:val="none" w:sz="0" w:space="0" w:color="auto"/>
      </w:divBdr>
    </w:div>
    <w:div w:id="366879970">
      <w:bodyDiv w:val="1"/>
      <w:marLeft w:val="0"/>
      <w:marRight w:val="0"/>
      <w:marTop w:val="0"/>
      <w:marBottom w:val="0"/>
      <w:divBdr>
        <w:top w:val="none" w:sz="0" w:space="0" w:color="auto"/>
        <w:left w:val="none" w:sz="0" w:space="0" w:color="auto"/>
        <w:bottom w:val="none" w:sz="0" w:space="0" w:color="auto"/>
        <w:right w:val="none" w:sz="0" w:space="0" w:color="auto"/>
      </w:divBdr>
    </w:div>
    <w:div w:id="382295855">
      <w:bodyDiv w:val="1"/>
      <w:marLeft w:val="0"/>
      <w:marRight w:val="0"/>
      <w:marTop w:val="0"/>
      <w:marBottom w:val="0"/>
      <w:divBdr>
        <w:top w:val="none" w:sz="0" w:space="0" w:color="auto"/>
        <w:left w:val="none" w:sz="0" w:space="0" w:color="auto"/>
        <w:bottom w:val="none" w:sz="0" w:space="0" w:color="auto"/>
        <w:right w:val="none" w:sz="0" w:space="0" w:color="auto"/>
      </w:divBdr>
    </w:div>
    <w:div w:id="397362218">
      <w:bodyDiv w:val="1"/>
      <w:marLeft w:val="0"/>
      <w:marRight w:val="0"/>
      <w:marTop w:val="0"/>
      <w:marBottom w:val="0"/>
      <w:divBdr>
        <w:top w:val="none" w:sz="0" w:space="0" w:color="auto"/>
        <w:left w:val="none" w:sz="0" w:space="0" w:color="auto"/>
        <w:bottom w:val="none" w:sz="0" w:space="0" w:color="auto"/>
        <w:right w:val="none" w:sz="0" w:space="0" w:color="auto"/>
      </w:divBdr>
    </w:div>
    <w:div w:id="404188166">
      <w:bodyDiv w:val="1"/>
      <w:marLeft w:val="0"/>
      <w:marRight w:val="0"/>
      <w:marTop w:val="0"/>
      <w:marBottom w:val="0"/>
      <w:divBdr>
        <w:top w:val="none" w:sz="0" w:space="0" w:color="auto"/>
        <w:left w:val="none" w:sz="0" w:space="0" w:color="auto"/>
        <w:bottom w:val="none" w:sz="0" w:space="0" w:color="auto"/>
        <w:right w:val="none" w:sz="0" w:space="0" w:color="auto"/>
      </w:divBdr>
    </w:div>
    <w:div w:id="423066948">
      <w:bodyDiv w:val="1"/>
      <w:marLeft w:val="0"/>
      <w:marRight w:val="0"/>
      <w:marTop w:val="0"/>
      <w:marBottom w:val="0"/>
      <w:divBdr>
        <w:top w:val="none" w:sz="0" w:space="0" w:color="auto"/>
        <w:left w:val="none" w:sz="0" w:space="0" w:color="auto"/>
        <w:bottom w:val="none" w:sz="0" w:space="0" w:color="auto"/>
        <w:right w:val="none" w:sz="0" w:space="0" w:color="auto"/>
      </w:divBdr>
    </w:div>
    <w:div w:id="434711667">
      <w:bodyDiv w:val="1"/>
      <w:marLeft w:val="0"/>
      <w:marRight w:val="0"/>
      <w:marTop w:val="0"/>
      <w:marBottom w:val="0"/>
      <w:divBdr>
        <w:top w:val="none" w:sz="0" w:space="0" w:color="auto"/>
        <w:left w:val="none" w:sz="0" w:space="0" w:color="auto"/>
        <w:bottom w:val="none" w:sz="0" w:space="0" w:color="auto"/>
        <w:right w:val="none" w:sz="0" w:space="0" w:color="auto"/>
      </w:divBdr>
    </w:div>
    <w:div w:id="470052415">
      <w:bodyDiv w:val="1"/>
      <w:marLeft w:val="0"/>
      <w:marRight w:val="0"/>
      <w:marTop w:val="0"/>
      <w:marBottom w:val="0"/>
      <w:divBdr>
        <w:top w:val="none" w:sz="0" w:space="0" w:color="auto"/>
        <w:left w:val="none" w:sz="0" w:space="0" w:color="auto"/>
        <w:bottom w:val="none" w:sz="0" w:space="0" w:color="auto"/>
        <w:right w:val="none" w:sz="0" w:space="0" w:color="auto"/>
      </w:divBdr>
    </w:div>
    <w:div w:id="503402129">
      <w:bodyDiv w:val="1"/>
      <w:marLeft w:val="0"/>
      <w:marRight w:val="0"/>
      <w:marTop w:val="0"/>
      <w:marBottom w:val="0"/>
      <w:divBdr>
        <w:top w:val="none" w:sz="0" w:space="0" w:color="auto"/>
        <w:left w:val="none" w:sz="0" w:space="0" w:color="auto"/>
        <w:bottom w:val="none" w:sz="0" w:space="0" w:color="auto"/>
        <w:right w:val="none" w:sz="0" w:space="0" w:color="auto"/>
      </w:divBdr>
    </w:div>
    <w:div w:id="508254904">
      <w:bodyDiv w:val="1"/>
      <w:marLeft w:val="0"/>
      <w:marRight w:val="0"/>
      <w:marTop w:val="0"/>
      <w:marBottom w:val="0"/>
      <w:divBdr>
        <w:top w:val="none" w:sz="0" w:space="0" w:color="auto"/>
        <w:left w:val="none" w:sz="0" w:space="0" w:color="auto"/>
        <w:bottom w:val="none" w:sz="0" w:space="0" w:color="auto"/>
        <w:right w:val="none" w:sz="0" w:space="0" w:color="auto"/>
      </w:divBdr>
    </w:div>
    <w:div w:id="528445979">
      <w:bodyDiv w:val="1"/>
      <w:marLeft w:val="0"/>
      <w:marRight w:val="0"/>
      <w:marTop w:val="0"/>
      <w:marBottom w:val="0"/>
      <w:divBdr>
        <w:top w:val="none" w:sz="0" w:space="0" w:color="auto"/>
        <w:left w:val="none" w:sz="0" w:space="0" w:color="auto"/>
        <w:bottom w:val="none" w:sz="0" w:space="0" w:color="auto"/>
        <w:right w:val="none" w:sz="0" w:space="0" w:color="auto"/>
      </w:divBdr>
    </w:div>
    <w:div w:id="535197537">
      <w:bodyDiv w:val="1"/>
      <w:marLeft w:val="0"/>
      <w:marRight w:val="0"/>
      <w:marTop w:val="0"/>
      <w:marBottom w:val="0"/>
      <w:divBdr>
        <w:top w:val="none" w:sz="0" w:space="0" w:color="auto"/>
        <w:left w:val="none" w:sz="0" w:space="0" w:color="auto"/>
        <w:bottom w:val="none" w:sz="0" w:space="0" w:color="auto"/>
        <w:right w:val="none" w:sz="0" w:space="0" w:color="auto"/>
      </w:divBdr>
    </w:div>
    <w:div w:id="541020073">
      <w:bodyDiv w:val="1"/>
      <w:marLeft w:val="0"/>
      <w:marRight w:val="0"/>
      <w:marTop w:val="0"/>
      <w:marBottom w:val="0"/>
      <w:divBdr>
        <w:top w:val="none" w:sz="0" w:space="0" w:color="auto"/>
        <w:left w:val="none" w:sz="0" w:space="0" w:color="auto"/>
        <w:bottom w:val="none" w:sz="0" w:space="0" w:color="auto"/>
        <w:right w:val="none" w:sz="0" w:space="0" w:color="auto"/>
      </w:divBdr>
    </w:div>
    <w:div w:id="541477675">
      <w:bodyDiv w:val="1"/>
      <w:marLeft w:val="0"/>
      <w:marRight w:val="0"/>
      <w:marTop w:val="0"/>
      <w:marBottom w:val="0"/>
      <w:divBdr>
        <w:top w:val="none" w:sz="0" w:space="0" w:color="auto"/>
        <w:left w:val="none" w:sz="0" w:space="0" w:color="auto"/>
        <w:bottom w:val="none" w:sz="0" w:space="0" w:color="auto"/>
        <w:right w:val="none" w:sz="0" w:space="0" w:color="auto"/>
      </w:divBdr>
    </w:div>
    <w:div w:id="545407156">
      <w:bodyDiv w:val="1"/>
      <w:marLeft w:val="0"/>
      <w:marRight w:val="0"/>
      <w:marTop w:val="0"/>
      <w:marBottom w:val="0"/>
      <w:divBdr>
        <w:top w:val="none" w:sz="0" w:space="0" w:color="auto"/>
        <w:left w:val="none" w:sz="0" w:space="0" w:color="auto"/>
        <w:bottom w:val="none" w:sz="0" w:space="0" w:color="auto"/>
        <w:right w:val="none" w:sz="0" w:space="0" w:color="auto"/>
      </w:divBdr>
    </w:div>
    <w:div w:id="548306290">
      <w:bodyDiv w:val="1"/>
      <w:marLeft w:val="0"/>
      <w:marRight w:val="0"/>
      <w:marTop w:val="0"/>
      <w:marBottom w:val="0"/>
      <w:divBdr>
        <w:top w:val="none" w:sz="0" w:space="0" w:color="auto"/>
        <w:left w:val="none" w:sz="0" w:space="0" w:color="auto"/>
        <w:bottom w:val="none" w:sz="0" w:space="0" w:color="auto"/>
        <w:right w:val="none" w:sz="0" w:space="0" w:color="auto"/>
      </w:divBdr>
    </w:div>
    <w:div w:id="592471282">
      <w:bodyDiv w:val="1"/>
      <w:marLeft w:val="0"/>
      <w:marRight w:val="0"/>
      <w:marTop w:val="0"/>
      <w:marBottom w:val="0"/>
      <w:divBdr>
        <w:top w:val="none" w:sz="0" w:space="0" w:color="auto"/>
        <w:left w:val="none" w:sz="0" w:space="0" w:color="auto"/>
        <w:bottom w:val="none" w:sz="0" w:space="0" w:color="auto"/>
        <w:right w:val="none" w:sz="0" w:space="0" w:color="auto"/>
      </w:divBdr>
    </w:div>
    <w:div w:id="608514215">
      <w:bodyDiv w:val="1"/>
      <w:marLeft w:val="0"/>
      <w:marRight w:val="0"/>
      <w:marTop w:val="0"/>
      <w:marBottom w:val="0"/>
      <w:divBdr>
        <w:top w:val="none" w:sz="0" w:space="0" w:color="auto"/>
        <w:left w:val="none" w:sz="0" w:space="0" w:color="auto"/>
        <w:bottom w:val="none" w:sz="0" w:space="0" w:color="auto"/>
        <w:right w:val="none" w:sz="0" w:space="0" w:color="auto"/>
      </w:divBdr>
    </w:div>
    <w:div w:id="631449890">
      <w:bodyDiv w:val="1"/>
      <w:marLeft w:val="0"/>
      <w:marRight w:val="0"/>
      <w:marTop w:val="0"/>
      <w:marBottom w:val="0"/>
      <w:divBdr>
        <w:top w:val="none" w:sz="0" w:space="0" w:color="auto"/>
        <w:left w:val="none" w:sz="0" w:space="0" w:color="auto"/>
        <w:bottom w:val="none" w:sz="0" w:space="0" w:color="auto"/>
        <w:right w:val="none" w:sz="0" w:space="0" w:color="auto"/>
      </w:divBdr>
    </w:div>
    <w:div w:id="694774482">
      <w:bodyDiv w:val="1"/>
      <w:marLeft w:val="0"/>
      <w:marRight w:val="0"/>
      <w:marTop w:val="0"/>
      <w:marBottom w:val="0"/>
      <w:divBdr>
        <w:top w:val="none" w:sz="0" w:space="0" w:color="auto"/>
        <w:left w:val="none" w:sz="0" w:space="0" w:color="auto"/>
        <w:bottom w:val="none" w:sz="0" w:space="0" w:color="auto"/>
        <w:right w:val="none" w:sz="0" w:space="0" w:color="auto"/>
      </w:divBdr>
    </w:div>
    <w:div w:id="725836387">
      <w:bodyDiv w:val="1"/>
      <w:marLeft w:val="0"/>
      <w:marRight w:val="0"/>
      <w:marTop w:val="0"/>
      <w:marBottom w:val="0"/>
      <w:divBdr>
        <w:top w:val="none" w:sz="0" w:space="0" w:color="auto"/>
        <w:left w:val="none" w:sz="0" w:space="0" w:color="auto"/>
        <w:bottom w:val="none" w:sz="0" w:space="0" w:color="auto"/>
        <w:right w:val="none" w:sz="0" w:space="0" w:color="auto"/>
      </w:divBdr>
    </w:div>
    <w:div w:id="741410623">
      <w:bodyDiv w:val="1"/>
      <w:marLeft w:val="0"/>
      <w:marRight w:val="0"/>
      <w:marTop w:val="0"/>
      <w:marBottom w:val="0"/>
      <w:divBdr>
        <w:top w:val="none" w:sz="0" w:space="0" w:color="auto"/>
        <w:left w:val="none" w:sz="0" w:space="0" w:color="auto"/>
        <w:bottom w:val="none" w:sz="0" w:space="0" w:color="auto"/>
        <w:right w:val="none" w:sz="0" w:space="0" w:color="auto"/>
      </w:divBdr>
    </w:div>
    <w:div w:id="752513394">
      <w:bodyDiv w:val="1"/>
      <w:marLeft w:val="0"/>
      <w:marRight w:val="0"/>
      <w:marTop w:val="0"/>
      <w:marBottom w:val="0"/>
      <w:divBdr>
        <w:top w:val="none" w:sz="0" w:space="0" w:color="auto"/>
        <w:left w:val="none" w:sz="0" w:space="0" w:color="auto"/>
        <w:bottom w:val="none" w:sz="0" w:space="0" w:color="auto"/>
        <w:right w:val="none" w:sz="0" w:space="0" w:color="auto"/>
      </w:divBdr>
    </w:div>
    <w:div w:id="851576809">
      <w:bodyDiv w:val="1"/>
      <w:marLeft w:val="0"/>
      <w:marRight w:val="0"/>
      <w:marTop w:val="0"/>
      <w:marBottom w:val="0"/>
      <w:divBdr>
        <w:top w:val="none" w:sz="0" w:space="0" w:color="auto"/>
        <w:left w:val="none" w:sz="0" w:space="0" w:color="auto"/>
        <w:bottom w:val="none" w:sz="0" w:space="0" w:color="auto"/>
        <w:right w:val="none" w:sz="0" w:space="0" w:color="auto"/>
      </w:divBdr>
    </w:div>
    <w:div w:id="870800544">
      <w:bodyDiv w:val="1"/>
      <w:marLeft w:val="0"/>
      <w:marRight w:val="0"/>
      <w:marTop w:val="0"/>
      <w:marBottom w:val="0"/>
      <w:divBdr>
        <w:top w:val="none" w:sz="0" w:space="0" w:color="auto"/>
        <w:left w:val="none" w:sz="0" w:space="0" w:color="auto"/>
        <w:bottom w:val="none" w:sz="0" w:space="0" w:color="auto"/>
        <w:right w:val="none" w:sz="0" w:space="0" w:color="auto"/>
      </w:divBdr>
    </w:div>
    <w:div w:id="880098220">
      <w:bodyDiv w:val="1"/>
      <w:marLeft w:val="0"/>
      <w:marRight w:val="0"/>
      <w:marTop w:val="0"/>
      <w:marBottom w:val="0"/>
      <w:divBdr>
        <w:top w:val="none" w:sz="0" w:space="0" w:color="auto"/>
        <w:left w:val="none" w:sz="0" w:space="0" w:color="auto"/>
        <w:bottom w:val="none" w:sz="0" w:space="0" w:color="auto"/>
        <w:right w:val="none" w:sz="0" w:space="0" w:color="auto"/>
      </w:divBdr>
    </w:div>
    <w:div w:id="893154265">
      <w:bodyDiv w:val="1"/>
      <w:marLeft w:val="0"/>
      <w:marRight w:val="0"/>
      <w:marTop w:val="0"/>
      <w:marBottom w:val="0"/>
      <w:divBdr>
        <w:top w:val="none" w:sz="0" w:space="0" w:color="auto"/>
        <w:left w:val="none" w:sz="0" w:space="0" w:color="auto"/>
        <w:bottom w:val="none" w:sz="0" w:space="0" w:color="auto"/>
        <w:right w:val="none" w:sz="0" w:space="0" w:color="auto"/>
      </w:divBdr>
    </w:div>
    <w:div w:id="896206790">
      <w:bodyDiv w:val="1"/>
      <w:marLeft w:val="0"/>
      <w:marRight w:val="0"/>
      <w:marTop w:val="0"/>
      <w:marBottom w:val="0"/>
      <w:divBdr>
        <w:top w:val="none" w:sz="0" w:space="0" w:color="auto"/>
        <w:left w:val="none" w:sz="0" w:space="0" w:color="auto"/>
        <w:bottom w:val="none" w:sz="0" w:space="0" w:color="auto"/>
        <w:right w:val="none" w:sz="0" w:space="0" w:color="auto"/>
      </w:divBdr>
    </w:div>
    <w:div w:id="912392365">
      <w:bodyDiv w:val="1"/>
      <w:marLeft w:val="0"/>
      <w:marRight w:val="0"/>
      <w:marTop w:val="0"/>
      <w:marBottom w:val="0"/>
      <w:divBdr>
        <w:top w:val="none" w:sz="0" w:space="0" w:color="auto"/>
        <w:left w:val="none" w:sz="0" w:space="0" w:color="auto"/>
        <w:bottom w:val="none" w:sz="0" w:space="0" w:color="auto"/>
        <w:right w:val="none" w:sz="0" w:space="0" w:color="auto"/>
      </w:divBdr>
    </w:div>
    <w:div w:id="941842067">
      <w:bodyDiv w:val="1"/>
      <w:marLeft w:val="0"/>
      <w:marRight w:val="0"/>
      <w:marTop w:val="0"/>
      <w:marBottom w:val="0"/>
      <w:divBdr>
        <w:top w:val="none" w:sz="0" w:space="0" w:color="auto"/>
        <w:left w:val="none" w:sz="0" w:space="0" w:color="auto"/>
        <w:bottom w:val="none" w:sz="0" w:space="0" w:color="auto"/>
        <w:right w:val="none" w:sz="0" w:space="0" w:color="auto"/>
      </w:divBdr>
    </w:div>
    <w:div w:id="965697391">
      <w:bodyDiv w:val="1"/>
      <w:marLeft w:val="0"/>
      <w:marRight w:val="0"/>
      <w:marTop w:val="0"/>
      <w:marBottom w:val="0"/>
      <w:divBdr>
        <w:top w:val="none" w:sz="0" w:space="0" w:color="auto"/>
        <w:left w:val="none" w:sz="0" w:space="0" w:color="auto"/>
        <w:bottom w:val="none" w:sz="0" w:space="0" w:color="auto"/>
        <w:right w:val="none" w:sz="0" w:space="0" w:color="auto"/>
      </w:divBdr>
    </w:div>
    <w:div w:id="985083634">
      <w:bodyDiv w:val="1"/>
      <w:marLeft w:val="0"/>
      <w:marRight w:val="0"/>
      <w:marTop w:val="0"/>
      <w:marBottom w:val="0"/>
      <w:divBdr>
        <w:top w:val="none" w:sz="0" w:space="0" w:color="auto"/>
        <w:left w:val="none" w:sz="0" w:space="0" w:color="auto"/>
        <w:bottom w:val="none" w:sz="0" w:space="0" w:color="auto"/>
        <w:right w:val="none" w:sz="0" w:space="0" w:color="auto"/>
      </w:divBdr>
    </w:div>
    <w:div w:id="1012226543">
      <w:bodyDiv w:val="1"/>
      <w:marLeft w:val="0"/>
      <w:marRight w:val="0"/>
      <w:marTop w:val="0"/>
      <w:marBottom w:val="0"/>
      <w:divBdr>
        <w:top w:val="none" w:sz="0" w:space="0" w:color="auto"/>
        <w:left w:val="none" w:sz="0" w:space="0" w:color="auto"/>
        <w:bottom w:val="none" w:sz="0" w:space="0" w:color="auto"/>
        <w:right w:val="none" w:sz="0" w:space="0" w:color="auto"/>
      </w:divBdr>
    </w:div>
    <w:div w:id="1014963541">
      <w:bodyDiv w:val="1"/>
      <w:marLeft w:val="0"/>
      <w:marRight w:val="0"/>
      <w:marTop w:val="0"/>
      <w:marBottom w:val="0"/>
      <w:divBdr>
        <w:top w:val="none" w:sz="0" w:space="0" w:color="auto"/>
        <w:left w:val="none" w:sz="0" w:space="0" w:color="auto"/>
        <w:bottom w:val="none" w:sz="0" w:space="0" w:color="auto"/>
        <w:right w:val="none" w:sz="0" w:space="0" w:color="auto"/>
      </w:divBdr>
    </w:div>
    <w:div w:id="1015576993">
      <w:bodyDiv w:val="1"/>
      <w:marLeft w:val="0"/>
      <w:marRight w:val="0"/>
      <w:marTop w:val="0"/>
      <w:marBottom w:val="0"/>
      <w:divBdr>
        <w:top w:val="none" w:sz="0" w:space="0" w:color="auto"/>
        <w:left w:val="none" w:sz="0" w:space="0" w:color="auto"/>
        <w:bottom w:val="none" w:sz="0" w:space="0" w:color="auto"/>
        <w:right w:val="none" w:sz="0" w:space="0" w:color="auto"/>
      </w:divBdr>
    </w:div>
    <w:div w:id="1146627417">
      <w:bodyDiv w:val="1"/>
      <w:marLeft w:val="0"/>
      <w:marRight w:val="0"/>
      <w:marTop w:val="0"/>
      <w:marBottom w:val="0"/>
      <w:divBdr>
        <w:top w:val="none" w:sz="0" w:space="0" w:color="auto"/>
        <w:left w:val="none" w:sz="0" w:space="0" w:color="auto"/>
        <w:bottom w:val="none" w:sz="0" w:space="0" w:color="auto"/>
        <w:right w:val="none" w:sz="0" w:space="0" w:color="auto"/>
      </w:divBdr>
    </w:div>
    <w:div w:id="1148935238">
      <w:bodyDiv w:val="1"/>
      <w:marLeft w:val="0"/>
      <w:marRight w:val="0"/>
      <w:marTop w:val="0"/>
      <w:marBottom w:val="0"/>
      <w:divBdr>
        <w:top w:val="none" w:sz="0" w:space="0" w:color="auto"/>
        <w:left w:val="none" w:sz="0" w:space="0" w:color="auto"/>
        <w:bottom w:val="none" w:sz="0" w:space="0" w:color="auto"/>
        <w:right w:val="none" w:sz="0" w:space="0" w:color="auto"/>
      </w:divBdr>
    </w:div>
    <w:div w:id="1149975189">
      <w:bodyDiv w:val="1"/>
      <w:marLeft w:val="0"/>
      <w:marRight w:val="0"/>
      <w:marTop w:val="0"/>
      <w:marBottom w:val="0"/>
      <w:divBdr>
        <w:top w:val="none" w:sz="0" w:space="0" w:color="auto"/>
        <w:left w:val="none" w:sz="0" w:space="0" w:color="auto"/>
        <w:bottom w:val="none" w:sz="0" w:space="0" w:color="auto"/>
        <w:right w:val="none" w:sz="0" w:space="0" w:color="auto"/>
      </w:divBdr>
    </w:div>
    <w:div w:id="1169321976">
      <w:bodyDiv w:val="1"/>
      <w:marLeft w:val="0"/>
      <w:marRight w:val="0"/>
      <w:marTop w:val="0"/>
      <w:marBottom w:val="0"/>
      <w:divBdr>
        <w:top w:val="none" w:sz="0" w:space="0" w:color="auto"/>
        <w:left w:val="none" w:sz="0" w:space="0" w:color="auto"/>
        <w:bottom w:val="none" w:sz="0" w:space="0" w:color="auto"/>
        <w:right w:val="none" w:sz="0" w:space="0" w:color="auto"/>
      </w:divBdr>
    </w:div>
    <w:div w:id="1173909541">
      <w:bodyDiv w:val="1"/>
      <w:marLeft w:val="0"/>
      <w:marRight w:val="0"/>
      <w:marTop w:val="0"/>
      <w:marBottom w:val="0"/>
      <w:divBdr>
        <w:top w:val="none" w:sz="0" w:space="0" w:color="auto"/>
        <w:left w:val="none" w:sz="0" w:space="0" w:color="auto"/>
        <w:bottom w:val="none" w:sz="0" w:space="0" w:color="auto"/>
        <w:right w:val="none" w:sz="0" w:space="0" w:color="auto"/>
      </w:divBdr>
    </w:div>
    <w:div w:id="1245912589">
      <w:bodyDiv w:val="1"/>
      <w:marLeft w:val="0"/>
      <w:marRight w:val="0"/>
      <w:marTop w:val="0"/>
      <w:marBottom w:val="0"/>
      <w:divBdr>
        <w:top w:val="none" w:sz="0" w:space="0" w:color="auto"/>
        <w:left w:val="none" w:sz="0" w:space="0" w:color="auto"/>
        <w:bottom w:val="none" w:sz="0" w:space="0" w:color="auto"/>
        <w:right w:val="none" w:sz="0" w:space="0" w:color="auto"/>
      </w:divBdr>
    </w:div>
    <w:div w:id="1267082115">
      <w:bodyDiv w:val="1"/>
      <w:marLeft w:val="0"/>
      <w:marRight w:val="0"/>
      <w:marTop w:val="0"/>
      <w:marBottom w:val="0"/>
      <w:divBdr>
        <w:top w:val="none" w:sz="0" w:space="0" w:color="auto"/>
        <w:left w:val="none" w:sz="0" w:space="0" w:color="auto"/>
        <w:bottom w:val="none" w:sz="0" w:space="0" w:color="auto"/>
        <w:right w:val="none" w:sz="0" w:space="0" w:color="auto"/>
      </w:divBdr>
    </w:div>
    <w:div w:id="1325429219">
      <w:bodyDiv w:val="1"/>
      <w:marLeft w:val="0"/>
      <w:marRight w:val="0"/>
      <w:marTop w:val="0"/>
      <w:marBottom w:val="0"/>
      <w:divBdr>
        <w:top w:val="none" w:sz="0" w:space="0" w:color="auto"/>
        <w:left w:val="none" w:sz="0" w:space="0" w:color="auto"/>
        <w:bottom w:val="none" w:sz="0" w:space="0" w:color="auto"/>
        <w:right w:val="none" w:sz="0" w:space="0" w:color="auto"/>
      </w:divBdr>
    </w:div>
    <w:div w:id="1347826628">
      <w:bodyDiv w:val="1"/>
      <w:marLeft w:val="0"/>
      <w:marRight w:val="0"/>
      <w:marTop w:val="0"/>
      <w:marBottom w:val="0"/>
      <w:divBdr>
        <w:top w:val="none" w:sz="0" w:space="0" w:color="auto"/>
        <w:left w:val="none" w:sz="0" w:space="0" w:color="auto"/>
        <w:bottom w:val="none" w:sz="0" w:space="0" w:color="auto"/>
        <w:right w:val="none" w:sz="0" w:space="0" w:color="auto"/>
      </w:divBdr>
    </w:div>
    <w:div w:id="1359623911">
      <w:bodyDiv w:val="1"/>
      <w:marLeft w:val="0"/>
      <w:marRight w:val="0"/>
      <w:marTop w:val="0"/>
      <w:marBottom w:val="0"/>
      <w:divBdr>
        <w:top w:val="none" w:sz="0" w:space="0" w:color="auto"/>
        <w:left w:val="none" w:sz="0" w:space="0" w:color="auto"/>
        <w:bottom w:val="none" w:sz="0" w:space="0" w:color="auto"/>
        <w:right w:val="none" w:sz="0" w:space="0" w:color="auto"/>
      </w:divBdr>
    </w:div>
    <w:div w:id="1380281270">
      <w:bodyDiv w:val="1"/>
      <w:marLeft w:val="0"/>
      <w:marRight w:val="0"/>
      <w:marTop w:val="0"/>
      <w:marBottom w:val="0"/>
      <w:divBdr>
        <w:top w:val="none" w:sz="0" w:space="0" w:color="auto"/>
        <w:left w:val="none" w:sz="0" w:space="0" w:color="auto"/>
        <w:bottom w:val="none" w:sz="0" w:space="0" w:color="auto"/>
        <w:right w:val="none" w:sz="0" w:space="0" w:color="auto"/>
      </w:divBdr>
    </w:div>
    <w:div w:id="1385786617">
      <w:bodyDiv w:val="1"/>
      <w:marLeft w:val="0"/>
      <w:marRight w:val="0"/>
      <w:marTop w:val="0"/>
      <w:marBottom w:val="0"/>
      <w:divBdr>
        <w:top w:val="none" w:sz="0" w:space="0" w:color="auto"/>
        <w:left w:val="none" w:sz="0" w:space="0" w:color="auto"/>
        <w:bottom w:val="none" w:sz="0" w:space="0" w:color="auto"/>
        <w:right w:val="none" w:sz="0" w:space="0" w:color="auto"/>
      </w:divBdr>
    </w:div>
    <w:div w:id="1418360755">
      <w:bodyDiv w:val="1"/>
      <w:marLeft w:val="0"/>
      <w:marRight w:val="0"/>
      <w:marTop w:val="0"/>
      <w:marBottom w:val="0"/>
      <w:divBdr>
        <w:top w:val="none" w:sz="0" w:space="0" w:color="auto"/>
        <w:left w:val="none" w:sz="0" w:space="0" w:color="auto"/>
        <w:bottom w:val="none" w:sz="0" w:space="0" w:color="auto"/>
        <w:right w:val="none" w:sz="0" w:space="0" w:color="auto"/>
      </w:divBdr>
    </w:div>
    <w:div w:id="1494371912">
      <w:bodyDiv w:val="1"/>
      <w:marLeft w:val="0"/>
      <w:marRight w:val="0"/>
      <w:marTop w:val="0"/>
      <w:marBottom w:val="0"/>
      <w:divBdr>
        <w:top w:val="none" w:sz="0" w:space="0" w:color="auto"/>
        <w:left w:val="none" w:sz="0" w:space="0" w:color="auto"/>
        <w:bottom w:val="none" w:sz="0" w:space="0" w:color="auto"/>
        <w:right w:val="none" w:sz="0" w:space="0" w:color="auto"/>
      </w:divBdr>
    </w:div>
    <w:div w:id="1501240611">
      <w:bodyDiv w:val="1"/>
      <w:marLeft w:val="0"/>
      <w:marRight w:val="0"/>
      <w:marTop w:val="0"/>
      <w:marBottom w:val="0"/>
      <w:divBdr>
        <w:top w:val="none" w:sz="0" w:space="0" w:color="auto"/>
        <w:left w:val="none" w:sz="0" w:space="0" w:color="auto"/>
        <w:bottom w:val="none" w:sz="0" w:space="0" w:color="auto"/>
        <w:right w:val="none" w:sz="0" w:space="0" w:color="auto"/>
      </w:divBdr>
    </w:div>
    <w:div w:id="1503620070">
      <w:bodyDiv w:val="1"/>
      <w:marLeft w:val="0"/>
      <w:marRight w:val="0"/>
      <w:marTop w:val="0"/>
      <w:marBottom w:val="0"/>
      <w:divBdr>
        <w:top w:val="none" w:sz="0" w:space="0" w:color="auto"/>
        <w:left w:val="none" w:sz="0" w:space="0" w:color="auto"/>
        <w:bottom w:val="none" w:sz="0" w:space="0" w:color="auto"/>
        <w:right w:val="none" w:sz="0" w:space="0" w:color="auto"/>
      </w:divBdr>
    </w:div>
    <w:div w:id="1526940163">
      <w:bodyDiv w:val="1"/>
      <w:marLeft w:val="0"/>
      <w:marRight w:val="0"/>
      <w:marTop w:val="0"/>
      <w:marBottom w:val="0"/>
      <w:divBdr>
        <w:top w:val="none" w:sz="0" w:space="0" w:color="auto"/>
        <w:left w:val="none" w:sz="0" w:space="0" w:color="auto"/>
        <w:bottom w:val="none" w:sz="0" w:space="0" w:color="auto"/>
        <w:right w:val="none" w:sz="0" w:space="0" w:color="auto"/>
      </w:divBdr>
    </w:div>
    <w:div w:id="1542087936">
      <w:bodyDiv w:val="1"/>
      <w:marLeft w:val="0"/>
      <w:marRight w:val="0"/>
      <w:marTop w:val="0"/>
      <w:marBottom w:val="0"/>
      <w:divBdr>
        <w:top w:val="none" w:sz="0" w:space="0" w:color="auto"/>
        <w:left w:val="none" w:sz="0" w:space="0" w:color="auto"/>
        <w:bottom w:val="none" w:sz="0" w:space="0" w:color="auto"/>
        <w:right w:val="none" w:sz="0" w:space="0" w:color="auto"/>
      </w:divBdr>
    </w:div>
    <w:div w:id="1544368355">
      <w:bodyDiv w:val="1"/>
      <w:marLeft w:val="0"/>
      <w:marRight w:val="0"/>
      <w:marTop w:val="0"/>
      <w:marBottom w:val="0"/>
      <w:divBdr>
        <w:top w:val="none" w:sz="0" w:space="0" w:color="auto"/>
        <w:left w:val="none" w:sz="0" w:space="0" w:color="auto"/>
        <w:bottom w:val="none" w:sz="0" w:space="0" w:color="auto"/>
        <w:right w:val="none" w:sz="0" w:space="0" w:color="auto"/>
      </w:divBdr>
    </w:div>
    <w:div w:id="1578897994">
      <w:bodyDiv w:val="1"/>
      <w:marLeft w:val="0"/>
      <w:marRight w:val="0"/>
      <w:marTop w:val="0"/>
      <w:marBottom w:val="0"/>
      <w:divBdr>
        <w:top w:val="none" w:sz="0" w:space="0" w:color="auto"/>
        <w:left w:val="none" w:sz="0" w:space="0" w:color="auto"/>
        <w:bottom w:val="none" w:sz="0" w:space="0" w:color="auto"/>
        <w:right w:val="none" w:sz="0" w:space="0" w:color="auto"/>
      </w:divBdr>
    </w:div>
    <w:div w:id="1581989592">
      <w:bodyDiv w:val="1"/>
      <w:marLeft w:val="0"/>
      <w:marRight w:val="0"/>
      <w:marTop w:val="0"/>
      <w:marBottom w:val="0"/>
      <w:divBdr>
        <w:top w:val="none" w:sz="0" w:space="0" w:color="auto"/>
        <w:left w:val="none" w:sz="0" w:space="0" w:color="auto"/>
        <w:bottom w:val="none" w:sz="0" w:space="0" w:color="auto"/>
        <w:right w:val="none" w:sz="0" w:space="0" w:color="auto"/>
      </w:divBdr>
    </w:div>
    <w:div w:id="1595166611">
      <w:bodyDiv w:val="1"/>
      <w:marLeft w:val="0"/>
      <w:marRight w:val="0"/>
      <w:marTop w:val="0"/>
      <w:marBottom w:val="0"/>
      <w:divBdr>
        <w:top w:val="none" w:sz="0" w:space="0" w:color="auto"/>
        <w:left w:val="none" w:sz="0" w:space="0" w:color="auto"/>
        <w:bottom w:val="none" w:sz="0" w:space="0" w:color="auto"/>
        <w:right w:val="none" w:sz="0" w:space="0" w:color="auto"/>
      </w:divBdr>
    </w:div>
    <w:div w:id="1647391272">
      <w:bodyDiv w:val="1"/>
      <w:marLeft w:val="0"/>
      <w:marRight w:val="0"/>
      <w:marTop w:val="0"/>
      <w:marBottom w:val="0"/>
      <w:divBdr>
        <w:top w:val="none" w:sz="0" w:space="0" w:color="auto"/>
        <w:left w:val="none" w:sz="0" w:space="0" w:color="auto"/>
        <w:bottom w:val="none" w:sz="0" w:space="0" w:color="auto"/>
        <w:right w:val="none" w:sz="0" w:space="0" w:color="auto"/>
      </w:divBdr>
    </w:div>
    <w:div w:id="1657685530">
      <w:bodyDiv w:val="1"/>
      <w:marLeft w:val="0"/>
      <w:marRight w:val="0"/>
      <w:marTop w:val="0"/>
      <w:marBottom w:val="0"/>
      <w:divBdr>
        <w:top w:val="none" w:sz="0" w:space="0" w:color="auto"/>
        <w:left w:val="none" w:sz="0" w:space="0" w:color="auto"/>
        <w:bottom w:val="none" w:sz="0" w:space="0" w:color="auto"/>
        <w:right w:val="none" w:sz="0" w:space="0" w:color="auto"/>
      </w:divBdr>
    </w:div>
    <w:div w:id="1741978120">
      <w:bodyDiv w:val="1"/>
      <w:marLeft w:val="0"/>
      <w:marRight w:val="0"/>
      <w:marTop w:val="0"/>
      <w:marBottom w:val="0"/>
      <w:divBdr>
        <w:top w:val="none" w:sz="0" w:space="0" w:color="auto"/>
        <w:left w:val="none" w:sz="0" w:space="0" w:color="auto"/>
        <w:bottom w:val="none" w:sz="0" w:space="0" w:color="auto"/>
        <w:right w:val="none" w:sz="0" w:space="0" w:color="auto"/>
      </w:divBdr>
    </w:div>
    <w:div w:id="1777628842">
      <w:bodyDiv w:val="1"/>
      <w:marLeft w:val="0"/>
      <w:marRight w:val="0"/>
      <w:marTop w:val="0"/>
      <w:marBottom w:val="0"/>
      <w:divBdr>
        <w:top w:val="none" w:sz="0" w:space="0" w:color="auto"/>
        <w:left w:val="none" w:sz="0" w:space="0" w:color="auto"/>
        <w:bottom w:val="none" w:sz="0" w:space="0" w:color="auto"/>
        <w:right w:val="none" w:sz="0" w:space="0" w:color="auto"/>
      </w:divBdr>
    </w:div>
    <w:div w:id="1818717030">
      <w:bodyDiv w:val="1"/>
      <w:marLeft w:val="0"/>
      <w:marRight w:val="0"/>
      <w:marTop w:val="0"/>
      <w:marBottom w:val="0"/>
      <w:divBdr>
        <w:top w:val="none" w:sz="0" w:space="0" w:color="auto"/>
        <w:left w:val="none" w:sz="0" w:space="0" w:color="auto"/>
        <w:bottom w:val="none" w:sz="0" w:space="0" w:color="auto"/>
        <w:right w:val="none" w:sz="0" w:space="0" w:color="auto"/>
      </w:divBdr>
    </w:div>
    <w:div w:id="1837577392">
      <w:bodyDiv w:val="1"/>
      <w:marLeft w:val="0"/>
      <w:marRight w:val="0"/>
      <w:marTop w:val="0"/>
      <w:marBottom w:val="0"/>
      <w:divBdr>
        <w:top w:val="none" w:sz="0" w:space="0" w:color="auto"/>
        <w:left w:val="none" w:sz="0" w:space="0" w:color="auto"/>
        <w:bottom w:val="none" w:sz="0" w:space="0" w:color="auto"/>
        <w:right w:val="none" w:sz="0" w:space="0" w:color="auto"/>
      </w:divBdr>
    </w:div>
    <w:div w:id="1855880522">
      <w:bodyDiv w:val="1"/>
      <w:marLeft w:val="0"/>
      <w:marRight w:val="0"/>
      <w:marTop w:val="0"/>
      <w:marBottom w:val="0"/>
      <w:divBdr>
        <w:top w:val="none" w:sz="0" w:space="0" w:color="auto"/>
        <w:left w:val="none" w:sz="0" w:space="0" w:color="auto"/>
        <w:bottom w:val="none" w:sz="0" w:space="0" w:color="auto"/>
        <w:right w:val="none" w:sz="0" w:space="0" w:color="auto"/>
      </w:divBdr>
    </w:div>
    <w:div w:id="1894121920">
      <w:bodyDiv w:val="1"/>
      <w:marLeft w:val="0"/>
      <w:marRight w:val="0"/>
      <w:marTop w:val="0"/>
      <w:marBottom w:val="0"/>
      <w:divBdr>
        <w:top w:val="none" w:sz="0" w:space="0" w:color="auto"/>
        <w:left w:val="none" w:sz="0" w:space="0" w:color="auto"/>
        <w:bottom w:val="none" w:sz="0" w:space="0" w:color="auto"/>
        <w:right w:val="none" w:sz="0" w:space="0" w:color="auto"/>
      </w:divBdr>
    </w:div>
    <w:div w:id="1944602907">
      <w:bodyDiv w:val="1"/>
      <w:marLeft w:val="0"/>
      <w:marRight w:val="0"/>
      <w:marTop w:val="0"/>
      <w:marBottom w:val="0"/>
      <w:divBdr>
        <w:top w:val="none" w:sz="0" w:space="0" w:color="auto"/>
        <w:left w:val="none" w:sz="0" w:space="0" w:color="auto"/>
        <w:bottom w:val="none" w:sz="0" w:space="0" w:color="auto"/>
        <w:right w:val="none" w:sz="0" w:space="0" w:color="auto"/>
      </w:divBdr>
    </w:div>
    <w:div w:id="2033603629">
      <w:bodyDiv w:val="1"/>
      <w:marLeft w:val="0"/>
      <w:marRight w:val="0"/>
      <w:marTop w:val="0"/>
      <w:marBottom w:val="0"/>
      <w:divBdr>
        <w:top w:val="none" w:sz="0" w:space="0" w:color="auto"/>
        <w:left w:val="none" w:sz="0" w:space="0" w:color="auto"/>
        <w:bottom w:val="none" w:sz="0" w:space="0" w:color="auto"/>
        <w:right w:val="none" w:sz="0" w:space="0" w:color="auto"/>
      </w:divBdr>
    </w:div>
    <w:div w:id="2058625695">
      <w:bodyDiv w:val="1"/>
      <w:marLeft w:val="0"/>
      <w:marRight w:val="0"/>
      <w:marTop w:val="0"/>
      <w:marBottom w:val="0"/>
      <w:divBdr>
        <w:top w:val="none" w:sz="0" w:space="0" w:color="auto"/>
        <w:left w:val="none" w:sz="0" w:space="0" w:color="auto"/>
        <w:bottom w:val="none" w:sz="0" w:space="0" w:color="auto"/>
        <w:right w:val="none" w:sz="0" w:space="0" w:color="auto"/>
      </w:divBdr>
    </w:div>
    <w:div w:id="2060519010">
      <w:bodyDiv w:val="1"/>
      <w:marLeft w:val="0"/>
      <w:marRight w:val="0"/>
      <w:marTop w:val="0"/>
      <w:marBottom w:val="0"/>
      <w:divBdr>
        <w:top w:val="none" w:sz="0" w:space="0" w:color="auto"/>
        <w:left w:val="none" w:sz="0" w:space="0" w:color="auto"/>
        <w:bottom w:val="none" w:sz="0" w:space="0" w:color="auto"/>
        <w:right w:val="none" w:sz="0" w:space="0" w:color="auto"/>
      </w:divBdr>
    </w:div>
    <w:div w:id="2064017675">
      <w:bodyDiv w:val="1"/>
      <w:marLeft w:val="0"/>
      <w:marRight w:val="0"/>
      <w:marTop w:val="0"/>
      <w:marBottom w:val="0"/>
      <w:divBdr>
        <w:top w:val="none" w:sz="0" w:space="0" w:color="auto"/>
        <w:left w:val="none" w:sz="0" w:space="0" w:color="auto"/>
        <w:bottom w:val="none" w:sz="0" w:space="0" w:color="auto"/>
        <w:right w:val="none" w:sz="0" w:space="0" w:color="auto"/>
      </w:divBdr>
    </w:div>
    <w:div w:id="2064283570">
      <w:bodyDiv w:val="1"/>
      <w:marLeft w:val="0"/>
      <w:marRight w:val="0"/>
      <w:marTop w:val="0"/>
      <w:marBottom w:val="0"/>
      <w:divBdr>
        <w:top w:val="none" w:sz="0" w:space="0" w:color="auto"/>
        <w:left w:val="none" w:sz="0" w:space="0" w:color="auto"/>
        <w:bottom w:val="none" w:sz="0" w:space="0" w:color="auto"/>
        <w:right w:val="none" w:sz="0" w:space="0" w:color="auto"/>
      </w:divBdr>
    </w:div>
    <w:div w:id="2121484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9K02_AZZ_1\&#1056;&#1072;&#1073;&#1086;&#1095;&#1080;&#1081;%20&#1089;&#1090;&#1086;&#1083;\&#1052;&#1040;&#1066;&#1051;&#1059;&#1052;&#1054;&#1058;\&#1064;&#1072;&#1088;&#1090;&#1085;&#1086;&#1084;&#1072;%20&#1085;&#1072;&#1084;&#1091;&#1085;&#1072;&#1089;&#1080;\&#1064;&#1072;&#1088;&#1090;&#1085;&#1086;&#1084;&#1072;%20&#1096;&#1072;&#1088;&#1090;&#1083;&#1072;&#1088;&#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6FFDA5-B1B0-48A1-AF18-CB70C0F9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Шартнома шартлари</Template>
  <TotalTime>0</TotalTime>
  <Pages>3</Pages>
  <Words>1907</Words>
  <Characters>10872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Zaynobiddin Abduholikov</dc:creator>
  <cp:keywords/>
  <dc:description/>
  <cp:lastModifiedBy>Жахонгир</cp:lastModifiedBy>
  <cp:revision>2</cp:revision>
  <cp:lastPrinted>2022-05-18T06:56:00Z</cp:lastPrinted>
  <dcterms:created xsi:type="dcterms:W3CDTF">2022-10-19T12:49:00Z</dcterms:created>
  <dcterms:modified xsi:type="dcterms:W3CDTF">2022-10-19T12:49:00Z</dcterms:modified>
</cp:coreProperties>
</file>