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88" w:rsidRPr="00E84CB7" w:rsidRDefault="00702A88" w:rsidP="008124BE">
      <w:pPr>
        <w:shd w:val="clear" w:color="auto" w:fill="FFFFFF"/>
        <w:tabs>
          <w:tab w:val="left" w:pos="8189"/>
        </w:tabs>
        <w:autoSpaceDE w:val="0"/>
        <w:autoSpaceDN w:val="0"/>
        <w:adjustRightInd w:val="0"/>
        <w:rPr>
          <w:b/>
          <w:color w:val="000000"/>
        </w:rPr>
      </w:pPr>
      <w:bookmarkStart w:id="0" w:name="_GoBack"/>
      <w:bookmarkEnd w:id="0"/>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IntenseEmphasis"/>
          <w:color w:val="auto"/>
        </w:rPr>
      </w:pPr>
      <w:r w:rsidRPr="00E84CB7">
        <w:rPr>
          <w:rStyle w:val="IntenseEmphasis"/>
        </w:rPr>
        <w:t xml:space="preserve">           «</w:t>
      </w:r>
      <w:r w:rsidRPr="00E84CB7">
        <w:rPr>
          <w:rStyle w:val="IntenseEmphasis"/>
          <w:color w:val="auto"/>
        </w:rPr>
        <w:t>_____»_________202</w:t>
      </w:r>
      <w:r w:rsidRPr="00DC5473">
        <w:rPr>
          <w:rStyle w:val="IntenseEmphasis"/>
          <w:color w:val="auto"/>
        </w:rPr>
        <w:t>2</w:t>
      </w:r>
      <w:r w:rsidRPr="00E84CB7">
        <w:rPr>
          <w:rStyle w:val="IntenseEmphasis"/>
          <w:color w:val="auto"/>
        </w:rPr>
        <w:t xml:space="preserve"> </w:t>
      </w:r>
      <w:r w:rsidRPr="00415CE4">
        <w:rPr>
          <w:rStyle w:val="IntenseEmphasis"/>
          <w:color w:val="auto"/>
        </w:rPr>
        <w:t>йил</w:t>
      </w:r>
      <w:r w:rsidRPr="00E84CB7">
        <w:rPr>
          <w:rStyle w:val="IntenseEmphasis"/>
          <w:color w:val="auto"/>
        </w:rPr>
        <w:tab/>
        <w:t xml:space="preserve">              </w:t>
      </w:r>
      <w:r>
        <w:rPr>
          <w:rStyle w:val="IntenseEmphasis"/>
          <w:color w:val="auto"/>
        </w:rPr>
        <w:t>Жиззах</w:t>
      </w:r>
      <w:r w:rsidRPr="00E84CB7">
        <w:rPr>
          <w:rStyle w:val="IntenseEmphasis"/>
          <w:color w:val="auto"/>
        </w:rPr>
        <w:t xml:space="preserve"> </w:t>
      </w:r>
      <w:r>
        <w:rPr>
          <w:rStyle w:val="IntenseEmphasis"/>
          <w:color w:val="auto"/>
        </w:rPr>
        <w:t>шахри</w:t>
      </w:r>
    </w:p>
    <w:p w:rsidR="00702A88" w:rsidRPr="00E84CB7" w:rsidRDefault="00702A88" w:rsidP="00524290">
      <w:pPr>
        <w:tabs>
          <w:tab w:val="left" w:pos="7335"/>
        </w:tabs>
        <w:rPr>
          <w:rStyle w:val="IntenseEmphasis"/>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 xml:space="preserve">ладиган қуйидаги ишларни     </w:t>
      </w:r>
    </w:p>
    <w:p w:rsidR="00702A88" w:rsidRPr="001A3BE9"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r>
        <w:rPr>
          <w:b/>
          <w:iCs/>
          <w:sz w:val="22"/>
          <w:szCs w:val="22"/>
          <w:lang w:val="uz-Cyrl-UZ"/>
        </w:rPr>
        <w:t>Ш.Рашидов туманидаги “Янги-хаёт” насос станциясининг кириш каналини механизм ёрдамида тозалаш</w:t>
      </w:r>
    </w:p>
    <w:p w:rsidR="00702A88" w:rsidRPr="00716509" w:rsidRDefault="00702A88"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Heading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DC5473"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DC5473"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pPr>
        <w:rPr>
          <w:sz w:val="22"/>
          <w:szCs w:val="22"/>
          <w:lang w:val="uz-Cyrl-UZ"/>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16678A">
      <w:pPr>
        <w:jc w:val="center"/>
        <w:rPr>
          <w:sz w:val="22"/>
          <w:szCs w:val="22"/>
        </w:rPr>
      </w:pPr>
    </w:p>
    <w:sectPr w:rsidR="00702A88"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88" w:rsidRDefault="00702A88" w:rsidP="00D55686">
      <w:r>
        <w:separator/>
      </w:r>
    </w:p>
  </w:endnote>
  <w:endnote w:type="continuationSeparator" w:id="0">
    <w:p w:rsidR="00702A88" w:rsidRDefault="00702A88" w:rsidP="00D5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702A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2A88" w:rsidRDefault="00702A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702A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2A88" w:rsidRDefault="00702A88" w:rsidP="00CB1F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88" w:rsidRDefault="00702A88" w:rsidP="00D55686">
      <w:r>
        <w:separator/>
      </w:r>
    </w:p>
  </w:footnote>
  <w:footnote w:type="continuationSeparator" w:id="0">
    <w:p w:rsidR="00702A88" w:rsidRDefault="00702A88" w:rsidP="00D55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323B96"/>
    <w:rsid w:val="00326118"/>
    <w:rsid w:val="00327245"/>
    <w:rsid w:val="00337396"/>
    <w:rsid w:val="003945F6"/>
    <w:rsid w:val="003C09C7"/>
    <w:rsid w:val="003E43F8"/>
    <w:rsid w:val="003F6F57"/>
    <w:rsid w:val="00400D33"/>
    <w:rsid w:val="00410265"/>
    <w:rsid w:val="00415CE4"/>
    <w:rsid w:val="00435E5C"/>
    <w:rsid w:val="0044754E"/>
    <w:rsid w:val="004478E9"/>
    <w:rsid w:val="004A5B07"/>
    <w:rsid w:val="004D471E"/>
    <w:rsid w:val="004E285E"/>
    <w:rsid w:val="004E538E"/>
    <w:rsid w:val="004E6627"/>
    <w:rsid w:val="004F008B"/>
    <w:rsid w:val="00522F7E"/>
    <w:rsid w:val="00524290"/>
    <w:rsid w:val="005322CA"/>
    <w:rsid w:val="00532EC0"/>
    <w:rsid w:val="00572889"/>
    <w:rsid w:val="00574C02"/>
    <w:rsid w:val="005772DB"/>
    <w:rsid w:val="00591122"/>
    <w:rsid w:val="005A159E"/>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8124BE"/>
    <w:rsid w:val="00824E39"/>
    <w:rsid w:val="008529CC"/>
    <w:rsid w:val="00860584"/>
    <w:rsid w:val="00886EAA"/>
    <w:rsid w:val="00893890"/>
    <w:rsid w:val="00896FAA"/>
    <w:rsid w:val="008B7497"/>
    <w:rsid w:val="008E2450"/>
    <w:rsid w:val="00902038"/>
    <w:rsid w:val="00903137"/>
    <w:rsid w:val="0091469A"/>
    <w:rsid w:val="00940BFF"/>
    <w:rsid w:val="00947530"/>
    <w:rsid w:val="00983D67"/>
    <w:rsid w:val="009A20EC"/>
    <w:rsid w:val="009A6AA2"/>
    <w:rsid w:val="009B50B9"/>
    <w:rsid w:val="009B73A1"/>
    <w:rsid w:val="009C107B"/>
    <w:rsid w:val="009F1EFD"/>
    <w:rsid w:val="009F1F73"/>
    <w:rsid w:val="009F3F8F"/>
    <w:rsid w:val="00A06B86"/>
    <w:rsid w:val="00A20FBB"/>
    <w:rsid w:val="00A43BC9"/>
    <w:rsid w:val="00A6280D"/>
    <w:rsid w:val="00A71511"/>
    <w:rsid w:val="00A92382"/>
    <w:rsid w:val="00A957A3"/>
    <w:rsid w:val="00AB3283"/>
    <w:rsid w:val="00AB4C7D"/>
    <w:rsid w:val="00AC71FB"/>
    <w:rsid w:val="00AD3320"/>
    <w:rsid w:val="00AF72E1"/>
    <w:rsid w:val="00B15041"/>
    <w:rsid w:val="00B44884"/>
    <w:rsid w:val="00B52FCE"/>
    <w:rsid w:val="00B600B5"/>
    <w:rsid w:val="00B71628"/>
    <w:rsid w:val="00B77AA1"/>
    <w:rsid w:val="00B80371"/>
    <w:rsid w:val="00B87F7F"/>
    <w:rsid w:val="00B94E99"/>
    <w:rsid w:val="00BC7CB6"/>
    <w:rsid w:val="00BD0664"/>
    <w:rsid w:val="00BF0CC6"/>
    <w:rsid w:val="00BF0F51"/>
    <w:rsid w:val="00BF31A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C5473"/>
    <w:rsid w:val="00DD298B"/>
    <w:rsid w:val="00DD6237"/>
    <w:rsid w:val="00DF4F08"/>
    <w:rsid w:val="00E10207"/>
    <w:rsid w:val="00E47778"/>
    <w:rsid w:val="00E640EC"/>
    <w:rsid w:val="00E8080D"/>
    <w:rsid w:val="00E84CB7"/>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90"/>
    <w:rPr>
      <w:rFonts w:ascii="Times New Roman" w:eastAsia="Times New Roman" w:hAnsi="Times New Roman"/>
      <w:sz w:val="24"/>
      <w:szCs w:val="24"/>
    </w:rPr>
  </w:style>
  <w:style w:type="paragraph" w:styleId="Heading1">
    <w:name w:val="heading 1"/>
    <w:basedOn w:val="Normal"/>
    <w:next w:val="Normal"/>
    <w:link w:val="Heading1Char"/>
    <w:uiPriority w:val="99"/>
    <w:qFormat/>
    <w:rsid w:val="00A7151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511"/>
    <w:rPr>
      <w:rFonts w:ascii="Cambria" w:hAnsi="Cambria" w:cs="Times New Roman"/>
      <w:b/>
      <w:bCs/>
      <w:color w:val="365F91"/>
      <w:sz w:val="28"/>
      <w:szCs w:val="28"/>
      <w:lang w:eastAsia="ru-RU"/>
    </w:rPr>
  </w:style>
  <w:style w:type="paragraph" w:styleId="Footer">
    <w:name w:val="footer"/>
    <w:basedOn w:val="Normal"/>
    <w:link w:val="FooterChar"/>
    <w:uiPriority w:val="99"/>
    <w:rsid w:val="00524290"/>
    <w:pPr>
      <w:tabs>
        <w:tab w:val="center" w:pos="4153"/>
        <w:tab w:val="right" w:pos="8306"/>
      </w:tabs>
    </w:pPr>
  </w:style>
  <w:style w:type="character" w:customStyle="1" w:styleId="FooterChar">
    <w:name w:val="Footer Char"/>
    <w:basedOn w:val="DefaultParagraphFont"/>
    <w:link w:val="Footer"/>
    <w:uiPriority w:val="99"/>
    <w:locked/>
    <w:rsid w:val="00524290"/>
    <w:rPr>
      <w:rFonts w:ascii="Times New Roman" w:hAnsi="Times New Roman" w:cs="Times New Roman"/>
      <w:sz w:val="24"/>
      <w:szCs w:val="24"/>
      <w:lang w:eastAsia="ru-RU"/>
    </w:rPr>
  </w:style>
  <w:style w:type="character" w:styleId="PageNumber">
    <w:name w:val="page number"/>
    <w:basedOn w:val="DefaultParagraphFont"/>
    <w:uiPriority w:val="99"/>
    <w:rsid w:val="00524290"/>
    <w:rPr>
      <w:rFonts w:cs="Times New Roman"/>
    </w:rPr>
  </w:style>
  <w:style w:type="paragraph" w:styleId="ListParagraph">
    <w:name w:val="List Paragraph"/>
    <w:basedOn w:val="Normal"/>
    <w:uiPriority w:val="99"/>
    <w:qFormat/>
    <w:rsid w:val="00CC04B1"/>
    <w:pPr>
      <w:ind w:left="720"/>
      <w:contextualSpacing/>
    </w:pPr>
  </w:style>
  <w:style w:type="character" w:styleId="IntenseEmphasis">
    <w:name w:val="Intense Emphasis"/>
    <w:basedOn w:val="DefaultParagraphFont"/>
    <w:uiPriority w:val="99"/>
    <w:qFormat/>
    <w:rsid w:val="00F15FFE"/>
    <w:rPr>
      <w:rFonts w:cs="Times New Roman"/>
      <w:b/>
      <w:bCs/>
      <w:i/>
      <w:iCs/>
      <w:color w:val="4F81BD"/>
    </w:rPr>
  </w:style>
  <w:style w:type="paragraph" w:styleId="BalloonText">
    <w:name w:val="Balloon Text"/>
    <w:basedOn w:val="Normal"/>
    <w:link w:val="BalloonTextChar"/>
    <w:uiPriority w:val="99"/>
    <w:semiHidden/>
    <w:rsid w:val="008124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24B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1512</Words>
  <Characters>8620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UNiS</cp:lastModifiedBy>
  <cp:revision>2</cp:revision>
  <cp:lastPrinted>2021-06-29T07:55:00Z</cp:lastPrinted>
  <dcterms:created xsi:type="dcterms:W3CDTF">2022-02-18T05:42:00Z</dcterms:created>
  <dcterms:modified xsi:type="dcterms:W3CDTF">2022-02-18T05:42:00Z</dcterms:modified>
</cp:coreProperties>
</file>