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C130E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9D" w:rsidRDefault="00DF3E9D" w:rsidP="0038388B">
      <w:pPr>
        <w:spacing w:after="0" w:line="240" w:lineRule="auto"/>
      </w:pPr>
      <w:r>
        <w:separator/>
      </w:r>
    </w:p>
  </w:endnote>
  <w:endnote w:type="continuationSeparator" w:id="0">
    <w:p w:rsidR="00DF3E9D" w:rsidRDefault="00DF3E9D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9D" w:rsidRDefault="00DF3E9D" w:rsidP="0038388B">
      <w:pPr>
        <w:spacing w:after="0" w:line="240" w:lineRule="auto"/>
      </w:pPr>
      <w:r>
        <w:separator/>
      </w:r>
    </w:p>
  </w:footnote>
  <w:footnote w:type="continuationSeparator" w:id="0">
    <w:p w:rsidR="00DF3E9D" w:rsidRDefault="00DF3E9D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DB4F2-2DBB-44BF-847E-E8430B3D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3DB4-B783-4A1E-861C-4A4B4AF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2</TotalTime>
  <Pages>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4</cp:revision>
  <cp:lastPrinted>2020-06-19T09:39:00Z</cp:lastPrinted>
  <dcterms:created xsi:type="dcterms:W3CDTF">2021-01-25T06:32:00Z</dcterms:created>
  <dcterms:modified xsi:type="dcterms:W3CDTF">2021-03-18T12:51:00Z</dcterms:modified>
</cp:coreProperties>
</file>