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«»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</w:p>
    <w:p w:rsidR="002E060F" w:rsidRPr="006D29D2" w:rsidRDefault="00A065BD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val="uz-Cyrl-UZ" w:eastAsia="ar-SA"/>
        </w:rPr>
        <w:t>“”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 лице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</w:t>
      </w:r>
      <w:bookmarkStart w:id="0" w:name="_GoBack"/>
      <w:bookmarkEnd w:id="0"/>
      <w:r w:rsidRPr="006D29D2">
        <w:rPr>
          <w:rFonts w:ascii="Times New Roman" w:hAnsi="Times New Roman"/>
          <w:lang w:eastAsia="ar-SA"/>
        </w:rPr>
        <w:t>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оговораипорядокрасчетов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 xml:space="preserve">Настоящий Договор вступает в действие с момента подписания идействует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 расторжение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2E060F" w:rsidP="00E54520">
      <w:pPr>
        <w:pStyle w:val="a6"/>
        <w:rPr>
          <w:rFonts w:ascii="Times New Roman" w:hAnsi="Times New Roman"/>
          <w:b/>
          <w:lang w:eastAsia="ar-SA"/>
        </w:rPr>
      </w:pPr>
      <w:r w:rsidRPr="00154B13">
        <w:rPr>
          <w:rFonts w:ascii="Times New Roman" w:hAnsi="Times New Roman"/>
          <w:b/>
          <w:lang w:eastAsia="ar-SA"/>
        </w:rPr>
        <w:t>ЗАКАЗЧИК:  ИСПОЛНИТЕЛЬ:</w:t>
      </w:r>
    </w:p>
    <w:p w:rsidR="00362032" w:rsidRDefault="00362032" w:rsidP="00362032">
      <w:pPr>
        <w:pStyle w:val="a6"/>
        <w:rPr>
          <w:rFonts w:ascii="Times New Roman" w:hAnsi="Times New Roman"/>
          <w:b/>
          <w:lang w:eastAsia="ar-SA"/>
        </w:rPr>
      </w:pPr>
    </w:p>
    <w:p w:rsidR="006665B5" w:rsidRPr="009C6633" w:rsidRDefault="006665B5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A83CFC" w:rsidRPr="00D5167D" w:rsidRDefault="00A83CFC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13" w:rsidRDefault="004A0C13" w:rsidP="0038388B">
      <w:pPr>
        <w:spacing w:after="0" w:line="240" w:lineRule="auto"/>
      </w:pPr>
      <w:r>
        <w:separator/>
      </w:r>
    </w:p>
  </w:endnote>
  <w:endnote w:type="continuationSeparator" w:id="1">
    <w:p w:rsidR="004A0C13" w:rsidRDefault="004A0C13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13" w:rsidRDefault="004A0C13" w:rsidP="0038388B">
      <w:pPr>
        <w:spacing w:after="0" w:line="240" w:lineRule="auto"/>
      </w:pPr>
      <w:r>
        <w:separator/>
      </w:r>
    </w:p>
  </w:footnote>
  <w:footnote w:type="continuationSeparator" w:id="1">
    <w:p w:rsidR="004A0C13" w:rsidRDefault="004A0C13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77C90"/>
    <w:rsid w:val="00013FBA"/>
    <w:rsid w:val="00023E1D"/>
    <w:rsid w:val="000336C2"/>
    <w:rsid w:val="00035C1E"/>
    <w:rsid w:val="000376EA"/>
    <w:rsid w:val="00056C25"/>
    <w:rsid w:val="0006063E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A0C13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D40A6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9F162F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3DB4-B783-4A1E-861C-4A4B4AFC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0</TotalTime>
  <Pages>3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2020-06-19T09:39:00Z</cp:lastPrinted>
  <dcterms:created xsi:type="dcterms:W3CDTF">2022-05-17T14:45:00Z</dcterms:created>
  <dcterms:modified xsi:type="dcterms:W3CDTF">2022-05-17T14:45:00Z</dcterms:modified>
</cp:coreProperties>
</file>